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CC7E0" w14:textId="30ACC1F1" w:rsidR="00445905" w:rsidRPr="003B2781" w:rsidRDefault="00A07F75" w:rsidP="004D5774">
      <w:pPr>
        <w:pStyle w:val="Ti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3B2781">
        <w:rPr>
          <w:sz w:val="18"/>
          <w:szCs w:val="18"/>
        </w:rPr>
        <w:t>Clim@</w:t>
      </w:r>
      <w:proofErr w:type="gramStart"/>
      <w:r w:rsidRPr="003B2781">
        <w:rPr>
          <w:sz w:val="18"/>
          <w:szCs w:val="18"/>
        </w:rPr>
        <w:t>Villes:</w:t>
      </w:r>
      <w:proofErr w:type="gramEnd"/>
      <w:r w:rsidRPr="003B2781">
        <w:rPr>
          <w:sz w:val="18"/>
          <w:szCs w:val="18"/>
        </w:rPr>
        <w:t xml:space="preserve"> </w:t>
      </w:r>
      <w:r w:rsidR="00841533" w:rsidRPr="003B2781">
        <w:rPr>
          <w:sz w:val="18"/>
          <w:szCs w:val="18"/>
        </w:rPr>
        <w:t>Comité de Rédaction</w:t>
      </w:r>
    </w:p>
    <w:p w14:paraId="2092525A" w14:textId="6E119A7A" w:rsidR="00AB19BB" w:rsidRPr="003B2781" w:rsidRDefault="00E853D0" w:rsidP="004D57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18"/>
          <w:szCs w:val="18"/>
          <w:lang w:val="fr-FR"/>
        </w:rPr>
      </w:pPr>
      <w:proofErr w:type="gramStart"/>
      <w:r w:rsidRPr="003B2781">
        <w:rPr>
          <w:sz w:val="18"/>
          <w:szCs w:val="18"/>
          <w:lang w:val="fr-FR"/>
        </w:rPr>
        <w:t>Date</w:t>
      </w:r>
      <w:r w:rsidR="00AB19BB" w:rsidRPr="003B2781">
        <w:rPr>
          <w:sz w:val="18"/>
          <w:szCs w:val="18"/>
          <w:lang w:val="fr-FR"/>
        </w:rPr>
        <w:t>:</w:t>
      </w:r>
      <w:proofErr w:type="gramEnd"/>
      <w:r w:rsidR="00AB19BB" w:rsidRPr="003B2781">
        <w:rPr>
          <w:sz w:val="18"/>
          <w:szCs w:val="18"/>
          <w:lang w:val="fr-FR"/>
        </w:rPr>
        <w:t xml:space="preserve"> </w:t>
      </w:r>
      <w:r w:rsidR="00122E3C" w:rsidRPr="003B2781">
        <w:rPr>
          <w:sz w:val="18"/>
          <w:szCs w:val="18"/>
          <w:lang w:val="fr-FR"/>
        </w:rPr>
        <w:t>2</w:t>
      </w:r>
      <w:r w:rsidR="00477B3F" w:rsidRPr="003B2781">
        <w:rPr>
          <w:sz w:val="18"/>
          <w:szCs w:val="18"/>
          <w:lang w:val="fr-FR"/>
        </w:rPr>
        <w:t>5</w:t>
      </w:r>
      <w:r w:rsidR="00AB19BB" w:rsidRPr="003B2781">
        <w:rPr>
          <w:sz w:val="18"/>
          <w:szCs w:val="18"/>
          <w:lang w:val="fr-FR"/>
        </w:rPr>
        <w:t>/</w:t>
      </w:r>
      <w:r w:rsidR="00122E3C" w:rsidRPr="003B2781">
        <w:rPr>
          <w:sz w:val="18"/>
          <w:szCs w:val="18"/>
          <w:lang w:val="fr-FR"/>
        </w:rPr>
        <w:t>0</w:t>
      </w:r>
      <w:r w:rsidR="00477B3F" w:rsidRPr="003B2781">
        <w:rPr>
          <w:sz w:val="18"/>
          <w:szCs w:val="18"/>
          <w:lang w:val="fr-FR"/>
        </w:rPr>
        <w:t>9</w:t>
      </w:r>
      <w:r w:rsidR="00AB19BB" w:rsidRPr="003B2781">
        <w:rPr>
          <w:sz w:val="18"/>
          <w:szCs w:val="18"/>
          <w:lang w:val="fr-FR"/>
        </w:rPr>
        <w:t>/2024</w:t>
      </w:r>
    </w:p>
    <w:p w14:paraId="5D028522" w14:textId="436A3DC2" w:rsidR="00AB19BB" w:rsidRPr="003B2781" w:rsidRDefault="00E853D0" w:rsidP="004D57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18"/>
          <w:szCs w:val="18"/>
          <w:lang w:val="fr-FR"/>
        </w:rPr>
      </w:pPr>
      <w:proofErr w:type="gramStart"/>
      <w:r w:rsidRPr="003B2781">
        <w:rPr>
          <w:sz w:val="18"/>
          <w:szCs w:val="18"/>
          <w:lang w:val="fr-FR"/>
        </w:rPr>
        <w:t>Heure</w:t>
      </w:r>
      <w:r w:rsidR="00AB19BB" w:rsidRPr="003B2781">
        <w:rPr>
          <w:sz w:val="18"/>
          <w:szCs w:val="18"/>
          <w:lang w:val="fr-FR"/>
        </w:rPr>
        <w:t>:</w:t>
      </w:r>
      <w:proofErr w:type="gramEnd"/>
      <w:r w:rsidR="00AB19BB" w:rsidRPr="003B2781">
        <w:rPr>
          <w:sz w:val="18"/>
          <w:szCs w:val="18"/>
          <w:lang w:val="fr-FR"/>
        </w:rPr>
        <w:t xml:space="preserve"> 1</w:t>
      </w:r>
      <w:r w:rsidR="00841533" w:rsidRPr="003B2781">
        <w:rPr>
          <w:sz w:val="18"/>
          <w:szCs w:val="18"/>
          <w:lang w:val="fr-FR"/>
        </w:rPr>
        <w:t>4</w:t>
      </w:r>
      <w:r w:rsidR="007D2F2B" w:rsidRPr="003B2781">
        <w:rPr>
          <w:sz w:val="18"/>
          <w:szCs w:val="18"/>
          <w:lang w:val="fr-FR"/>
        </w:rPr>
        <w:t>h</w:t>
      </w:r>
      <w:r w:rsidR="00AB19BB" w:rsidRPr="003B2781">
        <w:rPr>
          <w:sz w:val="18"/>
          <w:szCs w:val="18"/>
          <w:lang w:val="fr-FR"/>
        </w:rPr>
        <w:t xml:space="preserve">00 </w:t>
      </w:r>
      <w:r w:rsidR="004D47E3" w:rsidRPr="003B2781">
        <w:rPr>
          <w:sz w:val="18"/>
          <w:szCs w:val="18"/>
          <w:lang w:val="fr-FR"/>
        </w:rPr>
        <w:t>-</w:t>
      </w:r>
      <w:r w:rsidR="00AB19BB" w:rsidRPr="003B2781">
        <w:rPr>
          <w:sz w:val="18"/>
          <w:szCs w:val="18"/>
          <w:lang w:val="fr-FR"/>
        </w:rPr>
        <w:t xml:space="preserve"> 1</w:t>
      </w:r>
      <w:r w:rsidR="00841533" w:rsidRPr="003B2781">
        <w:rPr>
          <w:sz w:val="18"/>
          <w:szCs w:val="18"/>
          <w:lang w:val="fr-FR"/>
        </w:rPr>
        <w:t>6</w:t>
      </w:r>
      <w:r w:rsidR="007D2F2B" w:rsidRPr="003B2781">
        <w:rPr>
          <w:sz w:val="18"/>
          <w:szCs w:val="18"/>
          <w:lang w:val="fr-FR"/>
        </w:rPr>
        <w:t>h</w:t>
      </w:r>
      <w:r w:rsidR="00AB19BB" w:rsidRPr="003B2781">
        <w:rPr>
          <w:sz w:val="18"/>
          <w:szCs w:val="18"/>
          <w:lang w:val="fr-FR"/>
        </w:rPr>
        <w:t>00</w:t>
      </w:r>
    </w:p>
    <w:p w14:paraId="23899D0B" w14:textId="4913254E" w:rsidR="00771085" w:rsidRPr="003B2781" w:rsidRDefault="00E853D0" w:rsidP="004D57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18"/>
          <w:szCs w:val="18"/>
          <w:lang w:val="fr-FR"/>
        </w:rPr>
      </w:pPr>
      <w:proofErr w:type="gramStart"/>
      <w:r w:rsidRPr="003B2781">
        <w:rPr>
          <w:sz w:val="18"/>
          <w:szCs w:val="18"/>
          <w:lang w:val="fr-FR"/>
        </w:rPr>
        <w:t>Lieu</w:t>
      </w:r>
      <w:r w:rsidR="00771085" w:rsidRPr="003B2781">
        <w:rPr>
          <w:sz w:val="18"/>
          <w:szCs w:val="18"/>
          <w:lang w:val="fr-FR"/>
        </w:rPr>
        <w:t>:</w:t>
      </w:r>
      <w:proofErr w:type="gramEnd"/>
      <w:r w:rsidR="00771085" w:rsidRPr="003B2781">
        <w:rPr>
          <w:sz w:val="18"/>
          <w:szCs w:val="18"/>
          <w:lang w:val="fr-FR"/>
        </w:rPr>
        <w:t xml:space="preserve"> </w:t>
      </w:r>
      <w:r w:rsidR="008468B5" w:rsidRPr="003B2781">
        <w:rPr>
          <w:sz w:val="18"/>
          <w:szCs w:val="18"/>
          <w:lang w:val="fr-FR"/>
        </w:rPr>
        <w:t>CAUE du Nord</w:t>
      </w:r>
    </w:p>
    <w:p w14:paraId="17FA9E01" w14:textId="77777777" w:rsidR="00122E3C" w:rsidRPr="003B2781" w:rsidRDefault="00122E3C" w:rsidP="004D57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18"/>
          <w:szCs w:val="18"/>
          <w:lang w:val="fr-FR"/>
        </w:rPr>
      </w:pPr>
    </w:p>
    <w:p w14:paraId="6189F811" w14:textId="134148E0" w:rsidR="00AB19BB" w:rsidRPr="003B2781" w:rsidRDefault="00E853D0" w:rsidP="004D57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18"/>
          <w:szCs w:val="18"/>
          <w:lang w:val="fr-FR"/>
        </w:rPr>
      </w:pPr>
      <w:r w:rsidRPr="003B2781">
        <w:rPr>
          <w:sz w:val="18"/>
          <w:szCs w:val="18"/>
          <w:lang w:val="fr-FR"/>
        </w:rPr>
        <w:t>Présent</w:t>
      </w:r>
      <w:r w:rsidR="00BB16F4">
        <w:rPr>
          <w:sz w:val="18"/>
          <w:szCs w:val="18"/>
          <w:lang w:val="fr-FR"/>
        </w:rPr>
        <w:t>s :</w:t>
      </w:r>
    </w:p>
    <w:p w14:paraId="3DE2B9E5" w14:textId="7E8AFE05" w:rsidR="00820EEC" w:rsidRPr="003B2781" w:rsidRDefault="00820EEC" w:rsidP="00AC0D97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18"/>
          <w:szCs w:val="18"/>
          <w:lang w:val="en-GB"/>
        </w:rPr>
      </w:pPr>
      <w:r w:rsidRPr="003B2781">
        <w:rPr>
          <w:sz w:val="18"/>
          <w:szCs w:val="18"/>
          <w:lang w:val="en-GB"/>
        </w:rPr>
        <w:t>AUD Saint-Omer:</w:t>
      </w:r>
      <w:r w:rsidR="00080774" w:rsidRPr="003B2781">
        <w:rPr>
          <w:sz w:val="18"/>
          <w:szCs w:val="18"/>
          <w:lang w:val="en-GB"/>
        </w:rPr>
        <w:t xml:space="preserve"> </w:t>
      </w:r>
      <w:r w:rsidR="001715B5" w:rsidRPr="003B2781">
        <w:rPr>
          <w:sz w:val="18"/>
          <w:szCs w:val="18"/>
          <w:lang w:val="en-GB"/>
        </w:rPr>
        <w:t>Florence</w:t>
      </w:r>
      <w:r w:rsidR="00720C0C" w:rsidRPr="003B2781">
        <w:rPr>
          <w:sz w:val="18"/>
          <w:szCs w:val="18"/>
          <w:lang w:val="en-GB"/>
        </w:rPr>
        <w:t xml:space="preserve"> </w:t>
      </w:r>
      <w:proofErr w:type="spellStart"/>
      <w:r w:rsidR="008320FE" w:rsidRPr="003B2781">
        <w:rPr>
          <w:sz w:val="18"/>
          <w:szCs w:val="18"/>
          <w:lang w:val="en-GB"/>
        </w:rPr>
        <w:t>Tiberghien</w:t>
      </w:r>
      <w:proofErr w:type="spellEnd"/>
    </w:p>
    <w:p w14:paraId="3E026CD8" w14:textId="13CEE2B2" w:rsidR="00820EEC" w:rsidRPr="003B2781" w:rsidRDefault="00820EEC" w:rsidP="00AC0D97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18"/>
          <w:szCs w:val="18"/>
          <w:lang w:val="fr-FR"/>
        </w:rPr>
      </w:pPr>
      <w:r w:rsidRPr="003B2781">
        <w:rPr>
          <w:sz w:val="18"/>
          <w:szCs w:val="18"/>
          <w:lang w:val="fr-FR"/>
        </w:rPr>
        <w:t xml:space="preserve">CAUE du </w:t>
      </w:r>
      <w:proofErr w:type="gramStart"/>
      <w:r w:rsidRPr="003B2781">
        <w:rPr>
          <w:sz w:val="18"/>
          <w:szCs w:val="18"/>
          <w:lang w:val="fr-FR"/>
        </w:rPr>
        <w:t>Nord:</w:t>
      </w:r>
      <w:proofErr w:type="gramEnd"/>
      <w:r w:rsidRPr="003B2781">
        <w:rPr>
          <w:sz w:val="18"/>
          <w:szCs w:val="18"/>
          <w:lang w:val="fr-FR"/>
        </w:rPr>
        <w:t xml:space="preserve"> </w:t>
      </w:r>
      <w:r w:rsidR="001715B5" w:rsidRPr="003B2781">
        <w:rPr>
          <w:sz w:val="18"/>
          <w:szCs w:val="18"/>
          <w:lang w:val="fr-FR"/>
        </w:rPr>
        <w:t>Vincent</w:t>
      </w:r>
      <w:r w:rsidR="00677D60" w:rsidRPr="003B2781">
        <w:rPr>
          <w:sz w:val="18"/>
          <w:szCs w:val="18"/>
          <w:lang w:val="fr-FR"/>
        </w:rPr>
        <w:t xml:space="preserve"> </w:t>
      </w:r>
      <w:proofErr w:type="spellStart"/>
      <w:r w:rsidR="00677D60" w:rsidRPr="003B2781">
        <w:rPr>
          <w:sz w:val="18"/>
          <w:szCs w:val="18"/>
          <w:lang w:val="fr-FR"/>
        </w:rPr>
        <w:t>Bassez</w:t>
      </w:r>
      <w:proofErr w:type="spellEnd"/>
      <w:r w:rsidR="001715B5" w:rsidRPr="003B2781">
        <w:rPr>
          <w:sz w:val="18"/>
          <w:szCs w:val="18"/>
          <w:lang w:val="fr-FR"/>
        </w:rPr>
        <w:t>, Delphine</w:t>
      </w:r>
      <w:r w:rsidR="00677D60" w:rsidRPr="003B2781">
        <w:rPr>
          <w:sz w:val="18"/>
          <w:szCs w:val="18"/>
          <w:lang w:val="fr-FR"/>
        </w:rPr>
        <w:t xml:space="preserve"> </w:t>
      </w:r>
      <w:proofErr w:type="spellStart"/>
      <w:r w:rsidR="00677D60" w:rsidRPr="003B2781">
        <w:rPr>
          <w:sz w:val="18"/>
          <w:szCs w:val="18"/>
          <w:lang w:val="fr-FR"/>
        </w:rPr>
        <w:t>Lemanski</w:t>
      </w:r>
      <w:proofErr w:type="spellEnd"/>
      <w:r w:rsidR="001715B5" w:rsidRPr="003B2781">
        <w:rPr>
          <w:sz w:val="18"/>
          <w:szCs w:val="18"/>
          <w:lang w:val="fr-FR"/>
        </w:rPr>
        <w:t>, L</w:t>
      </w:r>
      <w:r w:rsidR="00677D60" w:rsidRPr="003B2781">
        <w:rPr>
          <w:sz w:val="18"/>
          <w:szCs w:val="18"/>
          <w:lang w:val="fr-FR"/>
        </w:rPr>
        <w:t>é</w:t>
      </w:r>
      <w:r w:rsidR="001715B5" w:rsidRPr="003B2781">
        <w:rPr>
          <w:sz w:val="18"/>
          <w:szCs w:val="18"/>
          <w:lang w:val="fr-FR"/>
        </w:rPr>
        <w:t>a</w:t>
      </w:r>
      <w:r w:rsidR="00677D60" w:rsidRPr="003B2781">
        <w:rPr>
          <w:sz w:val="18"/>
          <w:szCs w:val="18"/>
          <w:lang w:val="fr-FR"/>
        </w:rPr>
        <w:t xml:space="preserve"> </w:t>
      </w:r>
      <w:proofErr w:type="spellStart"/>
      <w:r w:rsidR="00677D60" w:rsidRPr="003B2781">
        <w:rPr>
          <w:sz w:val="18"/>
          <w:szCs w:val="18"/>
          <w:lang w:val="fr-FR"/>
        </w:rPr>
        <w:t>Lemenu</w:t>
      </w:r>
      <w:proofErr w:type="spellEnd"/>
      <w:r w:rsidR="001715B5" w:rsidRPr="003B2781">
        <w:rPr>
          <w:sz w:val="18"/>
          <w:szCs w:val="18"/>
          <w:lang w:val="fr-FR"/>
        </w:rPr>
        <w:t xml:space="preserve">, </w:t>
      </w:r>
      <w:r w:rsidR="008C29A2" w:rsidRPr="003B2781">
        <w:rPr>
          <w:sz w:val="18"/>
          <w:szCs w:val="18"/>
          <w:lang w:val="fr-FR"/>
        </w:rPr>
        <w:t xml:space="preserve">Marina </w:t>
      </w:r>
      <w:proofErr w:type="spellStart"/>
      <w:r w:rsidR="008C29A2" w:rsidRPr="003B2781">
        <w:rPr>
          <w:sz w:val="18"/>
          <w:szCs w:val="18"/>
          <w:lang w:val="fr-FR"/>
        </w:rPr>
        <w:t>Chambe</w:t>
      </w:r>
      <w:proofErr w:type="spellEnd"/>
    </w:p>
    <w:p w14:paraId="7E166E76" w14:textId="1D272C3F" w:rsidR="00820EEC" w:rsidRPr="003B2781" w:rsidRDefault="00820EEC" w:rsidP="00AC0D97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18"/>
          <w:szCs w:val="18"/>
          <w:lang w:val="fr-FR"/>
        </w:rPr>
      </w:pPr>
      <w:proofErr w:type="gramStart"/>
      <w:r w:rsidRPr="003B2781">
        <w:rPr>
          <w:sz w:val="18"/>
          <w:szCs w:val="18"/>
          <w:lang w:val="fr-FR"/>
        </w:rPr>
        <w:t>CCHF:</w:t>
      </w:r>
      <w:proofErr w:type="gramEnd"/>
      <w:r w:rsidR="00080774" w:rsidRPr="003B2781">
        <w:rPr>
          <w:sz w:val="18"/>
          <w:szCs w:val="18"/>
          <w:lang w:val="fr-FR"/>
        </w:rPr>
        <w:t xml:space="preserve"> </w:t>
      </w:r>
      <w:r w:rsidR="003B2781">
        <w:rPr>
          <w:sz w:val="18"/>
          <w:szCs w:val="18"/>
          <w:lang w:val="fr-FR"/>
        </w:rPr>
        <w:t>absent</w:t>
      </w:r>
    </w:p>
    <w:p w14:paraId="3D989675" w14:textId="0815E752" w:rsidR="00820EEC" w:rsidRPr="003B2781" w:rsidRDefault="00820EEC" w:rsidP="00AC0D97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18"/>
          <w:szCs w:val="18"/>
          <w:lang w:val="fr-FR"/>
        </w:rPr>
      </w:pPr>
      <w:r w:rsidRPr="003B2781">
        <w:rPr>
          <w:sz w:val="18"/>
          <w:szCs w:val="18"/>
          <w:lang w:val="fr-FR"/>
        </w:rPr>
        <w:t xml:space="preserve">Cœur de Flandre </w:t>
      </w:r>
      <w:proofErr w:type="gramStart"/>
      <w:r w:rsidRPr="003B2781">
        <w:rPr>
          <w:sz w:val="18"/>
          <w:szCs w:val="18"/>
          <w:lang w:val="fr-FR"/>
        </w:rPr>
        <w:t>agglo:</w:t>
      </w:r>
      <w:proofErr w:type="gramEnd"/>
      <w:r w:rsidR="00080774" w:rsidRPr="003B2781">
        <w:rPr>
          <w:sz w:val="18"/>
          <w:szCs w:val="18"/>
          <w:lang w:val="fr-FR"/>
        </w:rPr>
        <w:t xml:space="preserve"> </w:t>
      </w:r>
      <w:proofErr w:type="spellStart"/>
      <w:r w:rsidR="005712F8" w:rsidRPr="003B2781">
        <w:rPr>
          <w:sz w:val="18"/>
          <w:szCs w:val="18"/>
          <w:lang w:val="fr-FR"/>
        </w:rPr>
        <w:t>Emilie</w:t>
      </w:r>
      <w:proofErr w:type="spellEnd"/>
      <w:r w:rsidR="0031480E" w:rsidRPr="003B2781">
        <w:rPr>
          <w:sz w:val="18"/>
          <w:szCs w:val="18"/>
          <w:lang w:val="fr-FR"/>
        </w:rPr>
        <w:t xml:space="preserve"> Hochart</w:t>
      </w:r>
    </w:p>
    <w:p w14:paraId="21D0EE6E" w14:textId="09A97F65" w:rsidR="00820EEC" w:rsidRPr="003B2781" w:rsidRDefault="00820EEC" w:rsidP="00AC0D97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18"/>
          <w:szCs w:val="18"/>
          <w:lang w:val="fr-FR"/>
        </w:rPr>
      </w:pPr>
      <w:r w:rsidRPr="003B2781">
        <w:rPr>
          <w:sz w:val="18"/>
          <w:szCs w:val="18"/>
          <w:lang w:val="fr-FR"/>
        </w:rPr>
        <w:t xml:space="preserve">Département du </w:t>
      </w:r>
      <w:proofErr w:type="gramStart"/>
      <w:r w:rsidRPr="003B2781">
        <w:rPr>
          <w:sz w:val="18"/>
          <w:szCs w:val="18"/>
          <w:lang w:val="fr-FR"/>
        </w:rPr>
        <w:t>Nord:</w:t>
      </w:r>
      <w:proofErr w:type="gramEnd"/>
      <w:r w:rsidRPr="003B2781">
        <w:rPr>
          <w:sz w:val="18"/>
          <w:szCs w:val="18"/>
          <w:lang w:val="fr-FR"/>
        </w:rPr>
        <w:t xml:space="preserve"> </w:t>
      </w:r>
      <w:r w:rsidR="00914582" w:rsidRPr="003B2781">
        <w:rPr>
          <w:sz w:val="18"/>
          <w:szCs w:val="18"/>
          <w:lang w:val="fr-FR"/>
        </w:rPr>
        <w:t>Simon</w:t>
      </w:r>
      <w:r w:rsidR="008C29A2" w:rsidRPr="003B2781">
        <w:rPr>
          <w:sz w:val="18"/>
          <w:szCs w:val="18"/>
          <w:lang w:val="fr-FR"/>
        </w:rPr>
        <w:t xml:space="preserve"> Boudry</w:t>
      </w:r>
    </w:p>
    <w:p w14:paraId="6C74C082" w14:textId="64D28434" w:rsidR="00820EEC" w:rsidRPr="003B2781" w:rsidRDefault="00820EEC" w:rsidP="0D0542F2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18"/>
          <w:szCs w:val="18"/>
          <w:lang w:val="fr-FR"/>
        </w:rPr>
      </w:pPr>
      <w:proofErr w:type="spellStart"/>
      <w:r w:rsidRPr="003B2781">
        <w:rPr>
          <w:sz w:val="18"/>
          <w:szCs w:val="18"/>
          <w:lang w:val="fr-FR"/>
        </w:rPr>
        <w:t>ENRx</w:t>
      </w:r>
      <w:proofErr w:type="spellEnd"/>
      <w:r w:rsidR="00080774" w:rsidRPr="003B2781">
        <w:rPr>
          <w:sz w:val="18"/>
          <w:szCs w:val="18"/>
          <w:lang w:val="fr-FR"/>
        </w:rPr>
        <w:t> :</w:t>
      </w:r>
      <w:r w:rsidR="4A421A9E" w:rsidRPr="003B2781">
        <w:rPr>
          <w:sz w:val="18"/>
          <w:szCs w:val="18"/>
          <w:lang w:val="fr-FR"/>
        </w:rPr>
        <w:t xml:space="preserve"> Hervé </w:t>
      </w:r>
      <w:proofErr w:type="spellStart"/>
      <w:r w:rsidR="4A421A9E" w:rsidRPr="003B2781">
        <w:rPr>
          <w:sz w:val="18"/>
          <w:szCs w:val="18"/>
          <w:lang w:val="fr-FR"/>
        </w:rPr>
        <w:t>Naulin</w:t>
      </w:r>
      <w:proofErr w:type="spellEnd"/>
    </w:p>
    <w:p w14:paraId="66C92E4A" w14:textId="16A02EB4" w:rsidR="003B03E8" w:rsidRPr="003B2781" w:rsidRDefault="00820EEC" w:rsidP="003B03E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18"/>
          <w:szCs w:val="18"/>
          <w:lang w:val="nl-BE"/>
        </w:rPr>
      </w:pPr>
      <w:r w:rsidRPr="003B2781">
        <w:rPr>
          <w:sz w:val="18"/>
          <w:szCs w:val="18"/>
          <w:lang w:val="nl-BE"/>
        </w:rPr>
        <w:t xml:space="preserve">Provincie West-Vlaanderen: </w:t>
      </w:r>
      <w:r w:rsidR="001715B5" w:rsidRPr="003B2781">
        <w:rPr>
          <w:sz w:val="18"/>
          <w:szCs w:val="18"/>
          <w:lang w:val="nl-BE"/>
        </w:rPr>
        <w:t>Jonas Polin</w:t>
      </w:r>
      <w:r w:rsidR="00841533" w:rsidRPr="003B2781">
        <w:rPr>
          <w:sz w:val="18"/>
          <w:szCs w:val="18"/>
          <w:lang w:val="nl-BE"/>
        </w:rPr>
        <w:t>, Marijn Vanloosveldt</w:t>
      </w:r>
    </w:p>
    <w:p w14:paraId="0485EAF5" w14:textId="5DE0B102" w:rsidR="00311E65" w:rsidRPr="00D7213B" w:rsidRDefault="008B5EBD" w:rsidP="00F243C4">
      <w:pPr>
        <w:pStyle w:val="Titre1"/>
        <w:numPr>
          <w:ilvl w:val="0"/>
          <w:numId w:val="0"/>
        </w:numPr>
        <w:ind w:left="851" w:hanging="851"/>
        <w:rPr>
          <w:sz w:val="20"/>
          <w:szCs w:val="20"/>
          <w:lang w:val="nl-BE"/>
        </w:rPr>
      </w:pPr>
      <w:bookmarkStart w:id="0" w:name="_Toc178167696"/>
      <w:r w:rsidRPr="00D7213B">
        <w:rPr>
          <w:sz w:val="20"/>
          <w:szCs w:val="20"/>
          <w:lang w:val="nl-BE"/>
        </w:rPr>
        <w:t xml:space="preserve">Te bekijken vóór de vergadering / </w:t>
      </w:r>
      <w:r w:rsidRPr="00D7213B">
        <w:rPr>
          <w:color w:val="0070C0"/>
          <w:sz w:val="20"/>
          <w:szCs w:val="20"/>
          <w:lang w:val="nl-BE"/>
        </w:rPr>
        <w:t>A regarder avant la réunion</w:t>
      </w:r>
      <w:bookmarkEnd w:id="0"/>
    </w:p>
    <w:tbl>
      <w:tblPr>
        <w:tblStyle w:val="TableauGrille1Clair"/>
        <w:tblW w:w="0" w:type="auto"/>
        <w:tblLook w:val="0620" w:firstRow="1" w:lastRow="0" w:firstColumn="0" w:lastColumn="0" w:noHBand="1" w:noVBand="1"/>
      </w:tblPr>
      <w:tblGrid>
        <w:gridCol w:w="5949"/>
        <w:gridCol w:w="2091"/>
        <w:gridCol w:w="1020"/>
      </w:tblGrid>
      <w:tr w:rsidR="008B5EBD" w:rsidRPr="00D7213B" w14:paraId="3C457608" w14:textId="77777777" w:rsidTr="007F2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49" w:type="dxa"/>
          </w:tcPr>
          <w:p w14:paraId="4EB79F78" w14:textId="0A602AF2" w:rsidR="008B5EBD" w:rsidRPr="00D7213B" w:rsidRDefault="008B5EBD" w:rsidP="00F572CF">
            <w:pPr>
              <w:spacing w:after="0"/>
              <w:jc w:val="center"/>
              <w:rPr>
                <w:sz w:val="20"/>
                <w:lang w:val="nl-BE"/>
              </w:rPr>
            </w:pPr>
            <w:r w:rsidRPr="00D7213B">
              <w:rPr>
                <w:sz w:val="20"/>
                <w:lang w:val="nl-BE"/>
              </w:rPr>
              <w:t>Taak</w:t>
            </w:r>
            <w:r w:rsidR="00B0265B" w:rsidRPr="00D7213B">
              <w:rPr>
                <w:sz w:val="20"/>
                <w:lang w:val="nl-BE"/>
              </w:rPr>
              <w:t xml:space="preserve"> </w:t>
            </w:r>
            <w:r w:rsidRPr="00D7213B">
              <w:rPr>
                <w:sz w:val="20"/>
                <w:lang w:val="nl-BE"/>
              </w:rPr>
              <w:t>/</w:t>
            </w:r>
            <w:r w:rsidR="00B0265B" w:rsidRPr="00D7213B">
              <w:rPr>
                <w:sz w:val="20"/>
                <w:lang w:val="nl-BE"/>
              </w:rPr>
              <w:t xml:space="preserve"> </w:t>
            </w:r>
            <w:r w:rsidR="00C738EF" w:rsidRPr="00D7213B">
              <w:rPr>
                <w:color w:val="0070C0"/>
                <w:sz w:val="20"/>
                <w:lang w:val="nl-BE"/>
              </w:rPr>
              <w:t>Tâche</w:t>
            </w:r>
          </w:p>
        </w:tc>
        <w:tc>
          <w:tcPr>
            <w:tcW w:w="2091" w:type="dxa"/>
          </w:tcPr>
          <w:p w14:paraId="756DA83D" w14:textId="3B1B229D" w:rsidR="008B5EBD" w:rsidRPr="00D7213B" w:rsidRDefault="008B5EBD" w:rsidP="00F572CF">
            <w:pPr>
              <w:spacing w:after="0"/>
              <w:jc w:val="center"/>
              <w:rPr>
                <w:sz w:val="20"/>
                <w:lang w:val="nl-BE"/>
              </w:rPr>
            </w:pPr>
            <w:r w:rsidRPr="00D7213B">
              <w:rPr>
                <w:sz w:val="20"/>
                <w:lang w:val="nl-BE"/>
              </w:rPr>
              <w:t>Wie</w:t>
            </w:r>
            <w:r w:rsidR="00B0265B" w:rsidRPr="00D7213B">
              <w:rPr>
                <w:sz w:val="20"/>
                <w:lang w:val="nl-BE"/>
              </w:rPr>
              <w:t xml:space="preserve"> </w:t>
            </w:r>
            <w:r w:rsidRPr="00D7213B">
              <w:rPr>
                <w:sz w:val="20"/>
                <w:lang w:val="nl-BE"/>
              </w:rPr>
              <w:t>/</w:t>
            </w:r>
            <w:r w:rsidR="00B0265B" w:rsidRPr="00D7213B">
              <w:rPr>
                <w:sz w:val="20"/>
                <w:lang w:val="nl-BE"/>
              </w:rPr>
              <w:t xml:space="preserve"> </w:t>
            </w:r>
            <w:r w:rsidRPr="00D7213B">
              <w:rPr>
                <w:color w:val="0070C0"/>
                <w:sz w:val="20"/>
                <w:lang w:val="nl-BE"/>
              </w:rPr>
              <w:t>Qui</w:t>
            </w:r>
          </w:p>
        </w:tc>
        <w:tc>
          <w:tcPr>
            <w:tcW w:w="1020" w:type="dxa"/>
          </w:tcPr>
          <w:p w14:paraId="0ADC30B6" w14:textId="77777777" w:rsidR="008B5EBD" w:rsidRPr="00D7213B" w:rsidRDefault="008B5EBD" w:rsidP="00F572CF">
            <w:pPr>
              <w:spacing w:after="0"/>
              <w:jc w:val="center"/>
              <w:rPr>
                <w:sz w:val="20"/>
                <w:lang w:val="nl-BE"/>
              </w:rPr>
            </w:pPr>
            <w:r w:rsidRPr="00D7213B">
              <w:rPr>
                <w:sz w:val="20"/>
                <w:lang w:val="nl-BE"/>
              </w:rPr>
              <w:t>Deadline</w:t>
            </w:r>
          </w:p>
        </w:tc>
      </w:tr>
      <w:tr w:rsidR="008B5EBD" w:rsidRPr="00D7213B" w14:paraId="50E24F54" w14:textId="77777777" w:rsidTr="007F2F77">
        <w:tc>
          <w:tcPr>
            <w:tcW w:w="5949" w:type="dxa"/>
          </w:tcPr>
          <w:p w14:paraId="72C9B931" w14:textId="7D20113C" w:rsidR="007F2F77" w:rsidRPr="00D7213B" w:rsidRDefault="007F2F77" w:rsidP="007F2F77">
            <w:pPr>
              <w:spacing w:after="0"/>
              <w:jc w:val="left"/>
              <w:rPr>
                <w:sz w:val="20"/>
                <w:lang w:val="fr-FR"/>
              </w:rPr>
            </w:pPr>
            <w:hyperlink r:id="rId11" w:history="1">
              <w:r w:rsidRPr="00D7213B">
                <w:rPr>
                  <w:rStyle w:val="Lienhypertexte"/>
                  <w:sz w:val="20"/>
                  <w:lang w:val="fr-FR"/>
                </w:rPr>
                <w:t>S-PASS : Comité de Rédaction</w:t>
              </w:r>
            </w:hyperlink>
          </w:p>
        </w:tc>
        <w:tc>
          <w:tcPr>
            <w:tcW w:w="2091" w:type="dxa"/>
          </w:tcPr>
          <w:p w14:paraId="3FD271BB" w14:textId="51C1214C" w:rsidR="008B5EBD" w:rsidRPr="00D7213B" w:rsidRDefault="00E40274" w:rsidP="00F572CF">
            <w:pPr>
              <w:spacing w:after="0"/>
              <w:jc w:val="left"/>
              <w:rPr>
                <w:sz w:val="20"/>
                <w:lang w:val="fr-FR"/>
              </w:rPr>
            </w:pPr>
            <w:r w:rsidRPr="00D7213B">
              <w:rPr>
                <w:sz w:val="20"/>
                <w:lang w:val="fr-FR"/>
              </w:rPr>
              <w:t>All</w:t>
            </w:r>
          </w:p>
        </w:tc>
        <w:tc>
          <w:tcPr>
            <w:tcW w:w="1020" w:type="dxa"/>
          </w:tcPr>
          <w:p w14:paraId="0761E030" w14:textId="09BC1A17" w:rsidR="008B5EBD" w:rsidRPr="00D7213B" w:rsidRDefault="008B5EBD" w:rsidP="00F572CF">
            <w:pPr>
              <w:spacing w:after="0"/>
              <w:jc w:val="left"/>
              <w:rPr>
                <w:sz w:val="20"/>
                <w:lang w:val="fr-FR"/>
              </w:rPr>
            </w:pPr>
          </w:p>
        </w:tc>
      </w:tr>
      <w:tr w:rsidR="00FC25EB" w:rsidRPr="00D7213B" w14:paraId="09424354" w14:textId="77777777" w:rsidTr="007F2F7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5297FF4" w14:textId="60D4E552" w:rsidR="00FC25EB" w:rsidRPr="00D7213B" w:rsidRDefault="006139C6" w:rsidP="00F572CF">
            <w:pPr>
              <w:spacing w:after="0"/>
              <w:jc w:val="left"/>
              <w:rPr>
                <w:b w:val="0"/>
                <w:bCs w:val="0"/>
                <w:sz w:val="20"/>
                <w:lang w:val="fr-FR"/>
              </w:rPr>
            </w:pPr>
            <w:hyperlink r:id="rId12" w:history="1">
              <w:r w:rsidRPr="00D7213B">
                <w:rPr>
                  <w:rStyle w:val="Lienhypertexte"/>
                  <w:b w:val="0"/>
                  <w:bCs w:val="0"/>
                  <w:sz w:val="20"/>
                  <w:lang w:val="fr-FR"/>
                </w:rPr>
                <w:t xml:space="preserve">S-PASS : </w:t>
              </w:r>
              <w:r w:rsidR="00D96335" w:rsidRPr="00D7213B">
                <w:rPr>
                  <w:rStyle w:val="Lienhypertexte"/>
                  <w:b w:val="0"/>
                  <w:bCs w:val="0"/>
                  <w:sz w:val="20"/>
                  <w:lang w:val="fr-FR"/>
                </w:rPr>
                <w:t>Une Charte graphique pour un projet partagé | Mode d'emploi</w:t>
              </w:r>
            </w:hyperlink>
          </w:p>
        </w:tc>
        <w:tc>
          <w:tcPr>
            <w:tcW w:w="2091" w:type="dxa"/>
          </w:tcPr>
          <w:p w14:paraId="541E9712" w14:textId="30726866" w:rsidR="00FC25EB" w:rsidRPr="00D7213B" w:rsidRDefault="00E40274" w:rsidP="00F572C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FR"/>
              </w:rPr>
            </w:pPr>
            <w:r w:rsidRPr="00D7213B">
              <w:rPr>
                <w:sz w:val="20"/>
                <w:lang w:val="fr-FR"/>
              </w:rPr>
              <w:t>All</w:t>
            </w:r>
          </w:p>
        </w:tc>
        <w:tc>
          <w:tcPr>
            <w:tcW w:w="1020" w:type="dxa"/>
          </w:tcPr>
          <w:p w14:paraId="349668E1" w14:textId="71D8EAB2" w:rsidR="00FC25EB" w:rsidRPr="00D7213B" w:rsidRDefault="00FC25EB" w:rsidP="00F572C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FR"/>
              </w:rPr>
            </w:pPr>
          </w:p>
        </w:tc>
      </w:tr>
      <w:tr w:rsidR="00D96335" w:rsidRPr="00D7213B" w14:paraId="06914589" w14:textId="77777777" w:rsidTr="007F2F7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626B5D0" w14:textId="68A1FE6E" w:rsidR="00D96335" w:rsidRPr="00D7213B" w:rsidRDefault="002B1B91" w:rsidP="00F572CF">
            <w:pPr>
              <w:spacing w:after="0"/>
              <w:jc w:val="left"/>
              <w:rPr>
                <w:b w:val="0"/>
                <w:bCs w:val="0"/>
                <w:sz w:val="20"/>
                <w:lang w:val="fr-FR"/>
              </w:rPr>
            </w:pPr>
            <w:hyperlink r:id="rId13" w:history="1">
              <w:r w:rsidRPr="00D7213B">
                <w:rPr>
                  <w:rStyle w:val="Lienhypertexte"/>
                  <w:b w:val="0"/>
                  <w:bCs w:val="0"/>
                  <w:sz w:val="20"/>
                  <w:lang w:val="fr-FR"/>
                </w:rPr>
                <w:t>Bien communiquer avec la plateforme S-PASS Territoires | Tutoriel</w:t>
              </w:r>
            </w:hyperlink>
          </w:p>
        </w:tc>
        <w:tc>
          <w:tcPr>
            <w:tcW w:w="2091" w:type="dxa"/>
          </w:tcPr>
          <w:p w14:paraId="4619DA55" w14:textId="0680519A" w:rsidR="00D96335" w:rsidRPr="00D7213B" w:rsidRDefault="00E40274" w:rsidP="00F572C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FR"/>
              </w:rPr>
            </w:pPr>
            <w:r w:rsidRPr="00D7213B">
              <w:rPr>
                <w:sz w:val="20"/>
                <w:lang w:val="fr-FR"/>
              </w:rPr>
              <w:t>All</w:t>
            </w:r>
          </w:p>
        </w:tc>
        <w:tc>
          <w:tcPr>
            <w:tcW w:w="1020" w:type="dxa"/>
          </w:tcPr>
          <w:p w14:paraId="68D9CCC3" w14:textId="77777777" w:rsidR="00D96335" w:rsidRPr="00D7213B" w:rsidRDefault="00D96335" w:rsidP="00F572C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FR"/>
              </w:rPr>
            </w:pPr>
          </w:p>
        </w:tc>
      </w:tr>
      <w:tr w:rsidR="00E40274" w:rsidRPr="00D7213B" w14:paraId="1979F0B7" w14:textId="77777777" w:rsidTr="007F2F7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454C7BD" w14:textId="77777777" w:rsidR="00E40274" w:rsidRPr="00D7213B" w:rsidRDefault="00E40274" w:rsidP="00F572CF">
            <w:pPr>
              <w:spacing w:after="0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091" w:type="dxa"/>
          </w:tcPr>
          <w:p w14:paraId="637F6990" w14:textId="77777777" w:rsidR="00E40274" w:rsidRPr="00D7213B" w:rsidRDefault="00E40274" w:rsidP="00F572C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FR"/>
              </w:rPr>
            </w:pPr>
          </w:p>
        </w:tc>
        <w:tc>
          <w:tcPr>
            <w:tcW w:w="1020" w:type="dxa"/>
          </w:tcPr>
          <w:p w14:paraId="2A01933A" w14:textId="77777777" w:rsidR="00E40274" w:rsidRPr="00D7213B" w:rsidRDefault="00E40274" w:rsidP="00F572C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FR"/>
              </w:rPr>
            </w:pPr>
          </w:p>
        </w:tc>
      </w:tr>
    </w:tbl>
    <w:p w14:paraId="3DA6C016" w14:textId="289D7511" w:rsidR="00F243C4" w:rsidRPr="00D7213B" w:rsidRDefault="00F243C4" w:rsidP="00F243C4">
      <w:pPr>
        <w:pStyle w:val="Titre1"/>
        <w:numPr>
          <w:ilvl w:val="0"/>
          <w:numId w:val="0"/>
        </w:numPr>
        <w:ind w:left="851" w:hanging="851"/>
        <w:rPr>
          <w:sz w:val="20"/>
          <w:szCs w:val="20"/>
        </w:rPr>
      </w:pPr>
      <w:bookmarkStart w:id="1" w:name="_Toc178167697"/>
      <w:proofErr w:type="spellStart"/>
      <w:r w:rsidRPr="00D7213B">
        <w:rPr>
          <w:sz w:val="20"/>
          <w:szCs w:val="20"/>
        </w:rPr>
        <w:t>Taken</w:t>
      </w:r>
      <w:proofErr w:type="spellEnd"/>
      <w:r w:rsidRPr="00D7213B">
        <w:rPr>
          <w:sz w:val="20"/>
          <w:szCs w:val="20"/>
        </w:rPr>
        <w:t xml:space="preserve"> en </w:t>
      </w:r>
      <w:proofErr w:type="spellStart"/>
      <w:r w:rsidRPr="00D7213B">
        <w:rPr>
          <w:sz w:val="20"/>
          <w:szCs w:val="20"/>
        </w:rPr>
        <w:t>afspraken</w:t>
      </w:r>
      <w:proofErr w:type="spellEnd"/>
      <w:r w:rsidR="002209D5" w:rsidRPr="00D7213B">
        <w:rPr>
          <w:sz w:val="20"/>
          <w:szCs w:val="20"/>
        </w:rPr>
        <w:t xml:space="preserve"> </w:t>
      </w:r>
      <w:r w:rsidR="004C2090" w:rsidRPr="00D7213B">
        <w:rPr>
          <w:sz w:val="20"/>
          <w:szCs w:val="20"/>
        </w:rPr>
        <w:t xml:space="preserve">na de </w:t>
      </w:r>
      <w:proofErr w:type="spellStart"/>
      <w:r w:rsidR="004C2090" w:rsidRPr="00D7213B">
        <w:rPr>
          <w:sz w:val="20"/>
          <w:szCs w:val="20"/>
        </w:rPr>
        <w:t>vergadering</w:t>
      </w:r>
      <w:proofErr w:type="spellEnd"/>
      <w:r w:rsidR="004C2090" w:rsidRPr="00D7213B">
        <w:rPr>
          <w:sz w:val="20"/>
          <w:szCs w:val="20"/>
        </w:rPr>
        <w:t xml:space="preserve"> </w:t>
      </w:r>
      <w:r w:rsidR="002209D5" w:rsidRPr="00D7213B">
        <w:rPr>
          <w:sz w:val="20"/>
          <w:szCs w:val="20"/>
        </w:rPr>
        <w:t xml:space="preserve">/ </w:t>
      </w:r>
      <w:r w:rsidR="002209D5" w:rsidRPr="00D7213B">
        <w:rPr>
          <w:color w:val="0070C0"/>
          <w:sz w:val="20"/>
          <w:szCs w:val="20"/>
        </w:rPr>
        <w:t>Tâches et accords</w:t>
      </w:r>
      <w:bookmarkEnd w:id="1"/>
      <w:r w:rsidR="00A444C6" w:rsidRPr="00D7213B">
        <w:rPr>
          <w:color w:val="0070C0"/>
          <w:sz w:val="20"/>
          <w:szCs w:val="20"/>
        </w:rPr>
        <w:t xml:space="preserve"> </w:t>
      </w:r>
      <w:proofErr w:type="gramStart"/>
      <w:r w:rsidR="00A444C6" w:rsidRPr="00D7213B">
        <w:rPr>
          <w:color w:val="0070C0"/>
          <w:sz w:val="20"/>
          <w:szCs w:val="20"/>
        </w:rPr>
        <w:t>suite à</w:t>
      </w:r>
      <w:proofErr w:type="gramEnd"/>
      <w:r w:rsidR="00A444C6" w:rsidRPr="00D7213B">
        <w:rPr>
          <w:color w:val="0070C0"/>
          <w:sz w:val="20"/>
          <w:szCs w:val="20"/>
        </w:rPr>
        <w:t xml:space="preserve"> la réunion</w:t>
      </w:r>
    </w:p>
    <w:tbl>
      <w:tblPr>
        <w:tblStyle w:val="TableauGrille1Clair"/>
        <w:tblW w:w="0" w:type="auto"/>
        <w:tblLook w:val="0620" w:firstRow="1" w:lastRow="0" w:firstColumn="0" w:lastColumn="0" w:noHBand="1" w:noVBand="1"/>
      </w:tblPr>
      <w:tblGrid>
        <w:gridCol w:w="5949"/>
        <w:gridCol w:w="1833"/>
        <w:gridCol w:w="1278"/>
      </w:tblGrid>
      <w:tr w:rsidR="00F243C4" w:rsidRPr="00D7213B" w14:paraId="47ACA63E" w14:textId="77777777" w:rsidTr="006E4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49" w:type="dxa"/>
          </w:tcPr>
          <w:p w14:paraId="05C18774" w14:textId="769050DC" w:rsidR="00F243C4" w:rsidRPr="00D7213B" w:rsidRDefault="00F243C4" w:rsidP="00F572CF">
            <w:pPr>
              <w:keepNext/>
              <w:spacing w:after="0"/>
              <w:jc w:val="center"/>
              <w:rPr>
                <w:sz w:val="20"/>
                <w:lang w:val="nl-BE"/>
              </w:rPr>
            </w:pPr>
            <w:r w:rsidRPr="00D7213B">
              <w:rPr>
                <w:sz w:val="20"/>
                <w:lang w:val="nl-BE"/>
              </w:rPr>
              <w:t>Taak</w:t>
            </w:r>
            <w:r w:rsidR="00B0265B" w:rsidRPr="00D7213B">
              <w:rPr>
                <w:sz w:val="20"/>
                <w:lang w:val="nl-BE"/>
              </w:rPr>
              <w:t xml:space="preserve"> </w:t>
            </w:r>
            <w:r w:rsidRPr="00D7213B">
              <w:rPr>
                <w:sz w:val="20"/>
                <w:lang w:val="nl-BE"/>
              </w:rPr>
              <w:t>/</w:t>
            </w:r>
            <w:r w:rsidR="00B0265B" w:rsidRPr="00D7213B">
              <w:rPr>
                <w:sz w:val="20"/>
                <w:lang w:val="nl-BE"/>
              </w:rPr>
              <w:t xml:space="preserve"> </w:t>
            </w:r>
            <w:r w:rsidR="00C738EF" w:rsidRPr="00D7213B">
              <w:rPr>
                <w:color w:val="0070C0"/>
                <w:sz w:val="20"/>
                <w:lang w:val="nl-BE"/>
              </w:rPr>
              <w:t>Tâche</w:t>
            </w:r>
            <w:r w:rsidR="002C68B9" w:rsidRPr="00D7213B">
              <w:rPr>
                <w:color w:val="0070C0"/>
                <w:sz w:val="20"/>
                <w:lang w:val="nl-BE"/>
              </w:rPr>
              <w:t>s</w:t>
            </w:r>
          </w:p>
        </w:tc>
        <w:tc>
          <w:tcPr>
            <w:tcW w:w="1833" w:type="dxa"/>
          </w:tcPr>
          <w:p w14:paraId="6C762ABB" w14:textId="0C65C562" w:rsidR="00F243C4" w:rsidRPr="00D7213B" w:rsidRDefault="002209D5" w:rsidP="00F572CF">
            <w:pPr>
              <w:spacing w:after="0"/>
              <w:jc w:val="center"/>
              <w:rPr>
                <w:sz w:val="20"/>
                <w:lang w:val="nl-BE"/>
              </w:rPr>
            </w:pPr>
            <w:r w:rsidRPr="00D7213B">
              <w:rPr>
                <w:sz w:val="20"/>
                <w:lang w:val="nl-BE"/>
              </w:rPr>
              <w:t>Wie</w:t>
            </w:r>
            <w:r w:rsidR="00B0265B" w:rsidRPr="00D7213B">
              <w:rPr>
                <w:sz w:val="20"/>
                <w:lang w:val="nl-BE"/>
              </w:rPr>
              <w:t xml:space="preserve"> </w:t>
            </w:r>
            <w:r w:rsidR="00065F96" w:rsidRPr="00D7213B">
              <w:rPr>
                <w:sz w:val="20"/>
                <w:lang w:val="nl-BE"/>
              </w:rPr>
              <w:t>/</w:t>
            </w:r>
            <w:r w:rsidR="00B0265B" w:rsidRPr="00D7213B">
              <w:rPr>
                <w:sz w:val="20"/>
                <w:lang w:val="nl-BE"/>
              </w:rPr>
              <w:t xml:space="preserve"> </w:t>
            </w:r>
            <w:r w:rsidR="00065F96" w:rsidRPr="00D7213B">
              <w:rPr>
                <w:color w:val="0070C0"/>
                <w:sz w:val="20"/>
                <w:lang w:val="nl-BE"/>
              </w:rPr>
              <w:t>Qui</w:t>
            </w:r>
          </w:p>
        </w:tc>
        <w:tc>
          <w:tcPr>
            <w:tcW w:w="1278" w:type="dxa"/>
          </w:tcPr>
          <w:p w14:paraId="0C522D9D" w14:textId="691D6757" w:rsidR="00F243C4" w:rsidRPr="00D7213B" w:rsidRDefault="002209D5" w:rsidP="00F572CF">
            <w:pPr>
              <w:spacing w:after="0"/>
              <w:jc w:val="center"/>
              <w:rPr>
                <w:sz w:val="20"/>
                <w:lang w:val="nl-BE"/>
              </w:rPr>
            </w:pPr>
            <w:r w:rsidRPr="00D7213B">
              <w:rPr>
                <w:sz w:val="20"/>
                <w:lang w:val="nl-BE"/>
              </w:rPr>
              <w:t>Deadline</w:t>
            </w:r>
          </w:p>
        </w:tc>
      </w:tr>
      <w:tr w:rsidR="00F243C4" w:rsidRPr="00D7213B" w14:paraId="0684C3E6" w14:textId="77777777" w:rsidTr="006E4C5E">
        <w:tc>
          <w:tcPr>
            <w:tcW w:w="5949" w:type="dxa"/>
          </w:tcPr>
          <w:p w14:paraId="457279EE" w14:textId="6162BD73" w:rsidR="001E34A8" w:rsidRPr="00D7213B" w:rsidRDefault="00A03EFD" w:rsidP="00F572CF">
            <w:pPr>
              <w:keepNext/>
              <w:spacing w:after="0"/>
              <w:rPr>
                <w:sz w:val="20"/>
                <w:lang w:val="fr-FR"/>
              </w:rPr>
            </w:pPr>
            <w:r w:rsidRPr="00D7213B">
              <w:rPr>
                <w:sz w:val="20"/>
                <w:lang w:val="fr-FR"/>
              </w:rPr>
              <w:t xml:space="preserve">Mail </w:t>
            </w:r>
            <w:r w:rsidR="0074028D" w:rsidRPr="00D7213B">
              <w:rPr>
                <w:sz w:val="20"/>
                <w:lang w:val="fr-FR"/>
              </w:rPr>
              <w:t xml:space="preserve">pour demander </w:t>
            </w:r>
            <w:r w:rsidR="004D06A9" w:rsidRPr="00D7213B">
              <w:rPr>
                <w:sz w:val="20"/>
                <w:lang w:val="fr-FR"/>
              </w:rPr>
              <w:t xml:space="preserve">à chaque </w:t>
            </w:r>
            <w:r w:rsidR="004D06A9" w:rsidRPr="00D7213B">
              <w:rPr>
                <w:sz w:val="20"/>
                <w:lang w:val="fr-FR"/>
              </w:rPr>
              <w:t>partenaire intermédiaire</w:t>
            </w:r>
            <w:r w:rsidR="004D06A9" w:rsidRPr="00D7213B">
              <w:rPr>
                <w:sz w:val="20"/>
                <w:lang w:val="fr-FR"/>
              </w:rPr>
              <w:t xml:space="preserve"> </w:t>
            </w:r>
            <w:r w:rsidR="0074028D" w:rsidRPr="00D7213B">
              <w:rPr>
                <w:sz w:val="20"/>
                <w:lang w:val="fr-FR"/>
              </w:rPr>
              <w:t xml:space="preserve">de créer une fiche </w:t>
            </w:r>
            <w:r w:rsidR="004D06A9" w:rsidRPr="00D7213B">
              <w:rPr>
                <w:sz w:val="20"/>
                <w:lang w:val="fr-FR"/>
              </w:rPr>
              <w:t>Action avant le 15 octobre</w:t>
            </w:r>
          </w:p>
        </w:tc>
        <w:tc>
          <w:tcPr>
            <w:tcW w:w="1833" w:type="dxa"/>
          </w:tcPr>
          <w:p w14:paraId="53BC7E65" w14:textId="6BF0202B" w:rsidR="00F243C4" w:rsidRPr="00D7213B" w:rsidRDefault="0074028D" w:rsidP="00F572CF">
            <w:pPr>
              <w:spacing w:after="0"/>
              <w:jc w:val="left"/>
              <w:rPr>
                <w:sz w:val="20"/>
                <w:lang w:val="fr-FR"/>
              </w:rPr>
            </w:pPr>
            <w:r w:rsidRPr="00D7213B">
              <w:rPr>
                <w:sz w:val="20"/>
                <w:lang w:val="fr-FR"/>
              </w:rPr>
              <w:t>CAUE</w:t>
            </w:r>
          </w:p>
        </w:tc>
        <w:tc>
          <w:tcPr>
            <w:tcW w:w="1278" w:type="dxa"/>
          </w:tcPr>
          <w:p w14:paraId="0149C7DB" w14:textId="7FEF4374" w:rsidR="00F243C4" w:rsidRPr="00D7213B" w:rsidRDefault="00F243C4" w:rsidP="00F572CF">
            <w:pPr>
              <w:spacing w:after="0"/>
              <w:jc w:val="left"/>
              <w:rPr>
                <w:sz w:val="20"/>
                <w:lang w:val="nl-BE"/>
              </w:rPr>
            </w:pPr>
          </w:p>
        </w:tc>
      </w:tr>
      <w:tr w:rsidR="00F243C4" w:rsidRPr="00D7213B" w14:paraId="26A108E5" w14:textId="77777777" w:rsidTr="006E4C5E">
        <w:tc>
          <w:tcPr>
            <w:tcW w:w="5949" w:type="dxa"/>
          </w:tcPr>
          <w:p w14:paraId="2E5C0FE5" w14:textId="04C88676" w:rsidR="001E34A8" w:rsidRPr="00D7213B" w:rsidRDefault="004D06A9" w:rsidP="004D06A9">
            <w:pPr>
              <w:tabs>
                <w:tab w:val="left" w:pos="4638"/>
              </w:tabs>
              <w:spacing w:after="0"/>
              <w:jc w:val="left"/>
              <w:rPr>
                <w:sz w:val="20"/>
                <w:lang w:val="fr-FR"/>
              </w:rPr>
            </w:pPr>
            <w:r w:rsidRPr="00D7213B">
              <w:rPr>
                <w:sz w:val="20"/>
                <w:lang w:val="fr-FR"/>
              </w:rPr>
              <w:t>Dates de formation SPASS pour tous les opérateurs à proposer</w:t>
            </w:r>
          </w:p>
        </w:tc>
        <w:tc>
          <w:tcPr>
            <w:tcW w:w="1833" w:type="dxa"/>
          </w:tcPr>
          <w:p w14:paraId="1CDA9227" w14:textId="31BFBDF7" w:rsidR="00EB2D31" w:rsidRPr="00D7213B" w:rsidRDefault="004D06A9" w:rsidP="00F572CF">
            <w:pPr>
              <w:spacing w:after="0"/>
              <w:jc w:val="left"/>
              <w:rPr>
                <w:sz w:val="20"/>
                <w:lang w:val="nl-BE"/>
              </w:rPr>
            </w:pPr>
            <w:r w:rsidRPr="00D7213B">
              <w:rPr>
                <w:sz w:val="20"/>
                <w:lang w:val="nl-BE"/>
              </w:rPr>
              <w:t>CAUE</w:t>
            </w:r>
          </w:p>
        </w:tc>
        <w:tc>
          <w:tcPr>
            <w:tcW w:w="1278" w:type="dxa"/>
          </w:tcPr>
          <w:p w14:paraId="0825A113" w14:textId="331D64A0" w:rsidR="00F243C4" w:rsidRPr="00D7213B" w:rsidRDefault="00F243C4" w:rsidP="00F572CF">
            <w:pPr>
              <w:spacing w:after="0"/>
              <w:jc w:val="left"/>
              <w:rPr>
                <w:sz w:val="20"/>
                <w:lang w:val="nl-BE"/>
              </w:rPr>
            </w:pPr>
          </w:p>
        </w:tc>
      </w:tr>
      <w:tr w:rsidR="00CA334D" w:rsidRPr="00D7213B" w14:paraId="79CBD18F" w14:textId="77777777" w:rsidTr="006E4C5E">
        <w:tc>
          <w:tcPr>
            <w:tcW w:w="5949" w:type="dxa"/>
          </w:tcPr>
          <w:p w14:paraId="7E67D283" w14:textId="1F19D09F" w:rsidR="00CA334D" w:rsidRPr="00D7213B" w:rsidRDefault="00CA334D" w:rsidP="004D06A9">
            <w:pPr>
              <w:tabs>
                <w:tab w:val="left" w:pos="4638"/>
              </w:tabs>
              <w:spacing w:after="0"/>
              <w:jc w:val="left"/>
              <w:rPr>
                <w:sz w:val="20"/>
                <w:lang w:val="fr-FR"/>
              </w:rPr>
            </w:pPr>
            <w:r w:rsidRPr="00D7213B">
              <w:rPr>
                <w:sz w:val="20"/>
                <w:lang w:val="fr-FR"/>
              </w:rPr>
              <w:t>Lien vers le Mindomo e</w:t>
            </w:r>
            <w:r w:rsidR="007B6643" w:rsidRPr="00D7213B">
              <w:rPr>
                <w:sz w:val="20"/>
                <w:lang w:val="fr-FR"/>
              </w:rPr>
              <w:t xml:space="preserve">t le site </w:t>
            </w:r>
            <w:proofErr w:type="spellStart"/>
            <w:r w:rsidR="007B6643" w:rsidRPr="00D7213B">
              <w:rPr>
                <w:sz w:val="20"/>
                <w:lang w:val="fr-FR"/>
              </w:rPr>
              <w:t>Eutopia</w:t>
            </w:r>
            <w:proofErr w:type="spellEnd"/>
            <w:r w:rsidR="007B6643" w:rsidRPr="00D7213B">
              <w:rPr>
                <w:sz w:val="20"/>
                <w:lang w:val="fr-FR"/>
              </w:rPr>
              <w:t xml:space="preserve"> à envoyer</w:t>
            </w:r>
          </w:p>
        </w:tc>
        <w:tc>
          <w:tcPr>
            <w:tcW w:w="1833" w:type="dxa"/>
          </w:tcPr>
          <w:p w14:paraId="7003ED83" w14:textId="235CEACC" w:rsidR="00CA334D" w:rsidRPr="00D7213B" w:rsidRDefault="007B6643" w:rsidP="00F572CF">
            <w:pPr>
              <w:spacing w:after="0"/>
              <w:jc w:val="left"/>
              <w:rPr>
                <w:sz w:val="20"/>
                <w:lang w:val="nl-BE"/>
              </w:rPr>
            </w:pPr>
            <w:r w:rsidRPr="00D7213B">
              <w:rPr>
                <w:sz w:val="20"/>
                <w:lang w:val="nl-BE"/>
              </w:rPr>
              <w:t>CAUE</w:t>
            </w:r>
          </w:p>
        </w:tc>
        <w:tc>
          <w:tcPr>
            <w:tcW w:w="1278" w:type="dxa"/>
          </w:tcPr>
          <w:p w14:paraId="61BBB997" w14:textId="77777777" w:rsidR="00CA334D" w:rsidRPr="00D7213B" w:rsidRDefault="00CA334D" w:rsidP="00F572CF">
            <w:pPr>
              <w:spacing w:after="0"/>
              <w:jc w:val="left"/>
              <w:rPr>
                <w:sz w:val="20"/>
                <w:lang w:val="nl-BE"/>
              </w:rPr>
            </w:pPr>
          </w:p>
        </w:tc>
      </w:tr>
      <w:tr w:rsidR="00831BEA" w:rsidRPr="00D7213B" w14:paraId="6FA6EF5D" w14:textId="77777777" w:rsidTr="006E4C5E">
        <w:tc>
          <w:tcPr>
            <w:tcW w:w="5949" w:type="dxa"/>
          </w:tcPr>
          <w:p w14:paraId="7D158D62" w14:textId="5DEB402D" w:rsidR="00831BEA" w:rsidRPr="00D7213B" w:rsidRDefault="00831BEA" w:rsidP="00831BEA">
            <w:pPr>
              <w:tabs>
                <w:tab w:val="left" w:pos="998"/>
              </w:tabs>
              <w:spacing w:after="0"/>
              <w:jc w:val="left"/>
              <w:rPr>
                <w:color w:val="000000" w:themeColor="text1"/>
                <w:sz w:val="20"/>
                <w:lang w:val="fr-FR"/>
              </w:rPr>
            </w:pPr>
            <w:r w:rsidRPr="00D7213B">
              <w:rPr>
                <w:rFonts w:cs="Calibri"/>
                <w:bCs/>
                <w:color w:val="000000" w:themeColor="text1"/>
                <w:sz w:val="20"/>
                <w:lang w:val="fr-FR"/>
              </w:rPr>
              <w:t>Ajouter des b</w:t>
            </w:r>
            <w:r w:rsidRPr="00D7213B">
              <w:rPr>
                <w:rFonts w:cs="Calibri"/>
                <w:bCs/>
                <w:color w:val="000000" w:themeColor="text1"/>
                <w:sz w:val="20"/>
                <w:lang w:val="fr-FR"/>
              </w:rPr>
              <w:t xml:space="preserve">outons avec des liens vers les médias sociaux </w:t>
            </w:r>
          </w:p>
        </w:tc>
        <w:tc>
          <w:tcPr>
            <w:tcW w:w="1833" w:type="dxa"/>
          </w:tcPr>
          <w:p w14:paraId="3EDDF1CC" w14:textId="3753FE73" w:rsidR="00831BEA" w:rsidRPr="00D7213B" w:rsidRDefault="00AB5760" w:rsidP="00831BEA">
            <w:pPr>
              <w:spacing w:after="0"/>
              <w:jc w:val="left"/>
              <w:rPr>
                <w:sz w:val="20"/>
                <w:lang w:val="nl-BE"/>
              </w:rPr>
            </w:pPr>
            <w:r w:rsidRPr="00D7213B">
              <w:rPr>
                <w:sz w:val="20"/>
                <w:lang w:val="nl-BE"/>
              </w:rPr>
              <w:t>CAUE</w:t>
            </w:r>
          </w:p>
        </w:tc>
        <w:tc>
          <w:tcPr>
            <w:tcW w:w="1278" w:type="dxa"/>
          </w:tcPr>
          <w:p w14:paraId="6391E910" w14:textId="6291DA49" w:rsidR="00831BEA" w:rsidRPr="00D7213B" w:rsidRDefault="00AD4C23" w:rsidP="00831BEA">
            <w:pPr>
              <w:spacing w:after="0"/>
              <w:jc w:val="left"/>
              <w:rPr>
                <w:sz w:val="20"/>
                <w:lang w:val="nl-BE"/>
              </w:rPr>
            </w:pPr>
            <w:r w:rsidRPr="00D7213B">
              <w:rPr>
                <w:sz w:val="20"/>
                <w:lang w:val="nl-BE"/>
              </w:rPr>
              <w:t>fait</w:t>
            </w:r>
          </w:p>
        </w:tc>
      </w:tr>
      <w:tr w:rsidR="00C973EE" w:rsidRPr="009F51FB" w14:paraId="6D058BF0" w14:textId="77777777" w:rsidTr="006E4C5E">
        <w:tc>
          <w:tcPr>
            <w:tcW w:w="5949" w:type="dxa"/>
          </w:tcPr>
          <w:p w14:paraId="5773BDA6" w14:textId="6176BAC3" w:rsidR="00C973EE" w:rsidRPr="00D7213B" w:rsidRDefault="00C973EE" w:rsidP="00831BEA">
            <w:pPr>
              <w:tabs>
                <w:tab w:val="left" w:pos="998"/>
              </w:tabs>
              <w:spacing w:after="0"/>
              <w:jc w:val="left"/>
              <w:rPr>
                <w:rFonts w:cs="Calibri"/>
                <w:bCs/>
                <w:color w:val="548DD4" w:themeColor="text2" w:themeTint="99"/>
                <w:sz w:val="20"/>
                <w:lang w:val="fr-FR"/>
              </w:rPr>
            </w:pPr>
            <w:r w:rsidRPr="00D7213B">
              <w:rPr>
                <w:b/>
                <w:bCs/>
                <w:sz w:val="20"/>
              </w:rPr>
              <w:t xml:space="preserve">Les </w:t>
            </w:r>
            <w:proofErr w:type="spellStart"/>
            <w:r w:rsidRPr="00D7213B">
              <w:rPr>
                <w:b/>
                <w:bCs/>
                <w:sz w:val="20"/>
              </w:rPr>
              <w:t>partenaires</w:t>
            </w:r>
            <w:proofErr w:type="spellEnd"/>
            <w:r w:rsidRPr="00D7213B">
              <w:rPr>
                <w:b/>
                <w:bCs/>
                <w:sz w:val="20"/>
              </w:rPr>
              <w:t xml:space="preserve"> </w:t>
            </w:r>
            <w:proofErr w:type="spellStart"/>
            <w:r w:rsidRPr="00D7213B">
              <w:rPr>
                <w:b/>
                <w:bCs/>
                <w:sz w:val="20"/>
              </w:rPr>
              <w:t>créent</w:t>
            </w:r>
            <w:proofErr w:type="spellEnd"/>
            <w:r w:rsidRPr="00D7213B">
              <w:rPr>
                <w:b/>
                <w:bCs/>
                <w:sz w:val="20"/>
              </w:rPr>
              <w:t xml:space="preserve"> la fiche ACTION de </w:t>
            </w:r>
            <w:proofErr w:type="spellStart"/>
            <w:r w:rsidRPr="00D7213B">
              <w:rPr>
                <w:b/>
                <w:bCs/>
                <w:sz w:val="20"/>
              </w:rPr>
              <w:t>chaque</w:t>
            </w:r>
            <w:proofErr w:type="spellEnd"/>
            <w:r w:rsidRPr="00D7213B">
              <w:rPr>
                <w:b/>
                <w:bCs/>
                <w:sz w:val="20"/>
              </w:rPr>
              <w:t xml:space="preserve"> </w:t>
            </w:r>
            <w:proofErr w:type="spellStart"/>
            <w:r w:rsidR="00AB491B" w:rsidRPr="00D7213B">
              <w:rPr>
                <w:b/>
                <w:bCs/>
                <w:sz w:val="20"/>
              </w:rPr>
              <w:t>projet</w:t>
            </w:r>
            <w:proofErr w:type="spellEnd"/>
            <w:r w:rsidRPr="00D7213B">
              <w:rPr>
                <w:b/>
                <w:bCs/>
                <w:sz w:val="20"/>
              </w:rPr>
              <w:t xml:space="preserve"> </w:t>
            </w:r>
            <w:r w:rsidRPr="00D7213B">
              <w:rPr>
                <w:b/>
                <w:bCs/>
                <w:sz w:val="20"/>
                <w:lang w:val="fr-FR"/>
              </w:rPr>
              <w:t xml:space="preserve">en s’appuyant sur </w:t>
            </w:r>
            <w:hyperlink r:id="rId14" w:history="1">
              <w:r w:rsidRPr="00D7213B">
                <w:rPr>
                  <w:rStyle w:val="Lienhypertexte"/>
                  <w:b/>
                  <w:bCs/>
                  <w:sz w:val="20"/>
                  <w:lang w:val="fr-FR"/>
                </w:rPr>
                <w:t>l’aide en ligne</w:t>
              </w:r>
            </w:hyperlink>
          </w:p>
        </w:tc>
        <w:tc>
          <w:tcPr>
            <w:tcW w:w="1833" w:type="dxa"/>
          </w:tcPr>
          <w:p w14:paraId="0E3F7FEB" w14:textId="00B5AA29" w:rsidR="00C973EE" w:rsidRPr="00D7213B" w:rsidRDefault="00C973EE" w:rsidP="00831BEA">
            <w:pPr>
              <w:spacing w:after="0"/>
              <w:jc w:val="left"/>
              <w:rPr>
                <w:sz w:val="20"/>
                <w:lang w:val="nl-BE"/>
              </w:rPr>
            </w:pPr>
            <w:r w:rsidRPr="00D7213B">
              <w:rPr>
                <w:b/>
                <w:bCs/>
                <w:sz w:val="20"/>
                <w:lang w:val="nl-BE"/>
              </w:rPr>
              <w:t>Tous les partenaires intermédiaires</w:t>
            </w:r>
          </w:p>
        </w:tc>
        <w:tc>
          <w:tcPr>
            <w:tcW w:w="1278" w:type="dxa"/>
          </w:tcPr>
          <w:p w14:paraId="351B2274" w14:textId="3C3AC739" w:rsidR="00C973EE" w:rsidRPr="00D7213B" w:rsidRDefault="00C973EE" w:rsidP="00831BEA">
            <w:pPr>
              <w:spacing w:after="0"/>
              <w:jc w:val="left"/>
              <w:rPr>
                <w:sz w:val="20"/>
                <w:lang w:val="nl-BE"/>
              </w:rPr>
            </w:pPr>
            <w:r w:rsidRPr="00D7213B">
              <w:rPr>
                <w:b/>
                <w:bCs/>
                <w:sz w:val="20"/>
                <w:lang w:val="nl-BE"/>
              </w:rPr>
              <w:t>15 octobre</w:t>
            </w:r>
          </w:p>
        </w:tc>
      </w:tr>
    </w:tbl>
    <w:p w14:paraId="35FF2008" w14:textId="23DF2995" w:rsidR="00833DF7" w:rsidRPr="00D7213B" w:rsidRDefault="00833DF7">
      <w:pPr>
        <w:spacing w:after="0"/>
        <w:jc w:val="left"/>
        <w:rPr>
          <w:rFonts w:asciiTheme="minorHAnsi" w:hAnsiTheme="minorHAnsi" w:cs="Calibri"/>
          <w:b/>
          <w:sz w:val="20"/>
          <w:lang w:val="nl-BE"/>
        </w:rPr>
      </w:pPr>
    </w:p>
    <w:tbl>
      <w:tblPr>
        <w:tblStyle w:val="TableauGrille1Clair"/>
        <w:tblW w:w="0" w:type="auto"/>
        <w:tblLook w:val="0620" w:firstRow="1" w:lastRow="0" w:firstColumn="0" w:lastColumn="0" w:noHBand="1" w:noVBand="1"/>
      </w:tblPr>
      <w:tblGrid>
        <w:gridCol w:w="5949"/>
        <w:gridCol w:w="1833"/>
        <w:gridCol w:w="1278"/>
      </w:tblGrid>
      <w:tr w:rsidR="00833DF7" w:rsidRPr="00D7213B" w14:paraId="68E45906" w14:textId="77777777" w:rsidTr="00181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49" w:type="dxa"/>
          </w:tcPr>
          <w:p w14:paraId="177CB4C4" w14:textId="6E3807CE" w:rsidR="00833DF7" w:rsidRPr="00D7213B" w:rsidRDefault="00833DF7" w:rsidP="001818EC">
            <w:pPr>
              <w:keepNext/>
              <w:spacing w:after="0"/>
              <w:jc w:val="center"/>
              <w:rPr>
                <w:sz w:val="20"/>
                <w:lang w:val="nl-BE"/>
              </w:rPr>
            </w:pPr>
            <w:r w:rsidRPr="00D7213B">
              <w:rPr>
                <w:sz w:val="20"/>
                <w:lang w:val="nl-BE"/>
              </w:rPr>
              <w:t>Afspraken</w:t>
            </w:r>
            <w:r w:rsidRPr="00D7213B">
              <w:rPr>
                <w:sz w:val="20"/>
                <w:lang w:val="nl-BE"/>
              </w:rPr>
              <w:t xml:space="preserve"> / </w:t>
            </w:r>
            <w:r w:rsidRPr="00D7213B">
              <w:rPr>
                <w:color w:val="548DD4" w:themeColor="text2" w:themeTint="99"/>
                <w:sz w:val="20"/>
                <w:lang w:val="nl-BE"/>
              </w:rPr>
              <w:t>Accord</w:t>
            </w:r>
            <w:r w:rsidR="002C68B9" w:rsidRPr="00D7213B">
              <w:rPr>
                <w:color w:val="548DD4" w:themeColor="text2" w:themeTint="99"/>
                <w:sz w:val="20"/>
                <w:lang w:val="nl-BE"/>
              </w:rPr>
              <w:t>s</w:t>
            </w:r>
          </w:p>
        </w:tc>
        <w:tc>
          <w:tcPr>
            <w:tcW w:w="1833" w:type="dxa"/>
          </w:tcPr>
          <w:p w14:paraId="262F7F39" w14:textId="77777777" w:rsidR="00833DF7" w:rsidRPr="00D7213B" w:rsidRDefault="00833DF7" w:rsidP="001818EC">
            <w:pPr>
              <w:spacing w:after="0"/>
              <w:jc w:val="center"/>
              <w:rPr>
                <w:sz w:val="20"/>
                <w:lang w:val="nl-BE"/>
              </w:rPr>
            </w:pPr>
            <w:r w:rsidRPr="00D7213B">
              <w:rPr>
                <w:sz w:val="20"/>
                <w:lang w:val="nl-BE"/>
              </w:rPr>
              <w:t xml:space="preserve">Wie / </w:t>
            </w:r>
            <w:r w:rsidRPr="00D7213B">
              <w:rPr>
                <w:color w:val="0070C0"/>
                <w:sz w:val="20"/>
                <w:lang w:val="nl-BE"/>
              </w:rPr>
              <w:t>Qui</w:t>
            </w:r>
          </w:p>
        </w:tc>
        <w:tc>
          <w:tcPr>
            <w:tcW w:w="1278" w:type="dxa"/>
          </w:tcPr>
          <w:p w14:paraId="07307425" w14:textId="77777777" w:rsidR="00833DF7" w:rsidRPr="00D7213B" w:rsidRDefault="00833DF7" w:rsidP="001818EC">
            <w:pPr>
              <w:spacing w:after="0"/>
              <w:jc w:val="center"/>
              <w:rPr>
                <w:sz w:val="20"/>
                <w:lang w:val="nl-BE"/>
              </w:rPr>
            </w:pPr>
            <w:r w:rsidRPr="00D7213B">
              <w:rPr>
                <w:sz w:val="20"/>
                <w:lang w:val="nl-BE"/>
              </w:rPr>
              <w:t>Deadline</w:t>
            </w:r>
          </w:p>
        </w:tc>
      </w:tr>
      <w:tr w:rsidR="00833DF7" w:rsidRPr="00D7213B" w14:paraId="168690D9" w14:textId="77777777" w:rsidTr="001818EC">
        <w:tc>
          <w:tcPr>
            <w:tcW w:w="5949" w:type="dxa"/>
          </w:tcPr>
          <w:p w14:paraId="1B38341E" w14:textId="778174B1" w:rsidR="00833DF7" w:rsidRPr="00D7213B" w:rsidRDefault="0017612F" w:rsidP="001818EC">
            <w:pPr>
              <w:keepNext/>
              <w:spacing w:after="0"/>
              <w:rPr>
                <w:sz w:val="20"/>
                <w:lang w:val="fr-FR"/>
              </w:rPr>
            </w:pPr>
            <w:r w:rsidRPr="00D7213B">
              <w:rPr>
                <w:sz w:val="20"/>
                <w:lang w:val="fr-FR"/>
              </w:rPr>
              <w:t>Le/les r</w:t>
            </w:r>
            <w:r w:rsidR="00EB614B" w:rsidRPr="00D7213B">
              <w:rPr>
                <w:sz w:val="20"/>
                <w:lang w:val="fr-FR"/>
              </w:rPr>
              <w:t>éférent</w:t>
            </w:r>
            <w:r w:rsidRPr="00D7213B">
              <w:rPr>
                <w:sz w:val="20"/>
                <w:lang w:val="fr-FR"/>
              </w:rPr>
              <w:t>(s)</w:t>
            </w:r>
            <w:r w:rsidR="00EB614B" w:rsidRPr="00D7213B">
              <w:rPr>
                <w:sz w:val="20"/>
                <w:lang w:val="fr-FR"/>
              </w:rPr>
              <w:t xml:space="preserve"> de la communication</w:t>
            </w:r>
            <w:r w:rsidR="00BA2BE2" w:rsidRPr="00D7213B">
              <w:rPr>
                <w:sz w:val="20"/>
                <w:lang w:val="fr-FR"/>
              </w:rPr>
              <w:t> </w:t>
            </w:r>
            <w:r w:rsidRPr="00D7213B">
              <w:rPr>
                <w:sz w:val="20"/>
                <w:lang w:val="fr-FR"/>
              </w:rPr>
              <w:t>s</w:t>
            </w:r>
            <w:r w:rsidR="005438DC" w:rsidRPr="00D7213B">
              <w:rPr>
                <w:sz w:val="20"/>
                <w:lang w:val="fr-FR"/>
              </w:rPr>
              <w:t xml:space="preserve">e </w:t>
            </w:r>
            <w:r w:rsidRPr="00D7213B">
              <w:rPr>
                <w:sz w:val="20"/>
                <w:lang w:val="fr-FR"/>
              </w:rPr>
              <w:t>charge</w:t>
            </w:r>
            <w:r w:rsidR="005438DC" w:rsidRPr="00D7213B">
              <w:rPr>
                <w:sz w:val="20"/>
                <w:lang w:val="fr-FR"/>
              </w:rPr>
              <w:t>nt</w:t>
            </w:r>
            <w:r w:rsidRPr="00D7213B">
              <w:rPr>
                <w:sz w:val="20"/>
                <w:lang w:val="fr-FR"/>
              </w:rPr>
              <w:t xml:space="preserve"> des rés</w:t>
            </w:r>
            <w:r w:rsidRPr="00D7213B">
              <w:rPr>
                <w:sz w:val="20"/>
                <w:lang w:val="fr-FR"/>
              </w:rPr>
              <w:t>eaux sociau</w:t>
            </w:r>
            <w:r w:rsidRPr="00D7213B">
              <w:rPr>
                <w:sz w:val="20"/>
                <w:lang w:val="fr-FR"/>
              </w:rPr>
              <w:t>x</w:t>
            </w:r>
          </w:p>
        </w:tc>
        <w:tc>
          <w:tcPr>
            <w:tcW w:w="1833" w:type="dxa"/>
          </w:tcPr>
          <w:p w14:paraId="56341CD1" w14:textId="1637ECE9" w:rsidR="00833DF7" w:rsidRPr="00D7213B" w:rsidRDefault="00EB614B" w:rsidP="001818EC">
            <w:pPr>
              <w:spacing w:after="0"/>
              <w:jc w:val="left"/>
              <w:rPr>
                <w:sz w:val="20"/>
                <w:lang w:val="fr-FR"/>
              </w:rPr>
            </w:pPr>
            <w:r w:rsidRPr="00D7213B">
              <w:rPr>
                <w:sz w:val="20"/>
                <w:lang w:val="fr-FR"/>
              </w:rPr>
              <w:t xml:space="preserve">Émilie et </w:t>
            </w:r>
            <w:r w:rsidR="00833DF7" w:rsidRPr="00D7213B">
              <w:rPr>
                <w:sz w:val="20"/>
                <w:lang w:val="fr-FR"/>
              </w:rPr>
              <w:t>CAUE</w:t>
            </w:r>
          </w:p>
        </w:tc>
        <w:tc>
          <w:tcPr>
            <w:tcW w:w="1278" w:type="dxa"/>
          </w:tcPr>
          <w:p w14:paraId="2842676D" w14:textId="77777777" w:rsidR="00833DF7" w:rsidRPr="00D7213B" w:rsidRDefault="00833DF7" w:rsidP="001818EC">
            <w:pPr>
              <w:spacing w:after="0"/>
              <w:jc w:val="left"/>
              <w:rPr>
                <w:sz w:val="20"/>
                <w:lang w:val="nl-BE"/>
              </w:rPr>
            </w:pPr>
          </w:p>
        </w:tc>
      </w:tr>
      <w:tr w:rsidR="009F51FB" w:rsidRPr="00D7213B" w14:paraId="2E071326" w14:textId="77777777" w:rsidTr="001818EC">
        <w:tc>
          <w:tcPr>
            <w:tcW w:w="5949" w:type="dxa"/>
          </w:tcPr>
          <w:p w14:paraId="360E0203" w14:textId="421FC2D3" w:rsidR="009634C5" w:rsidRPr="00D7213B" w:rsidRDefault="009634C5" w:rsidP="001818EC">
            <w:pPr>
              <w:keepNext/>
              <w:spacing w:after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Seules les actions de </w:t>
            </w:r>
            <w:proofErr w:type="spellStart"/>
            <w:r>
              <w:rPr>
                <w:sz w:val="20"/>
                <w:lang w:val="fr-FR"/>
              </w:rPr>
              <w:t>Clim@Villes</w:t>
            </w:r>
            <w:proofErr w:type="spellEnd"/>
            <w:r>
              <w:rPr>
                <w:sz w:val="20"/>
                <w:lang w:val="fr-FR"/>
              </w:rPr>
              <w:t xml:space="preserve"> font l’objet de fiches dans </w:t>
            </w:r>
            <w:proofErr w:type="spellStart"/>
            <w:r>
              <w:rPr>
                <w:sz w:val="20"/>
                <w:lang w:val="fr-FR"/>
              </w:rPr>
              <w:t>Clim@Villes</w:t>
            </w:r>
            <w:proofErr w:type="spellEnd"/>
            <w:r>
              <w:rPr>
                <w:sz w:val="20"/>
                <w:lang w:val="fr-FR"/>
              </w:rPr>
              <w:t xml:space="preserve">. </w:t>
            </w:r>
          </w:p>
        </w:tc>
        <w:tc>
          <w:tcPr>
            <w:tcW w:w="1833" w:type="dxa"/>
          </w:tcPr>
          <w:p w14:paraId="52700A13" w14:textId="485A82AD" w:rsidR="009F51FB" w:rsidRPr="00D7213B" w:rsidRDefault="009634C5" w:rsidP="001818EC">
            <w:pPr>
              <w:spacing w:after="0"/>
              <w:jc w:val="left"/>
              <w:rPr>
                <w:sz w:val="20"/>
                <w:lang w:val="fr-FR"/>
              </w:rPr>
            </w:pPr>
            <w:r w:rsidRPr="00D7213B">
              <w:rPr>
                <w:sz w:val="20"/>
                <w:lang w:val="nl-BE"/>
              </w:rPr>
              <w:t>Tous les partenaires intermédiaires</w:t>
            </w:r>
          </w:p>
        </w:tc>
        <w:tc>
          <w:tcPr>
            <w:tcW w:w="1278" w:type="dxa"/>
          </w:tcPr>
          <w:p w14:paraId="2F3F64B4" w14:textId="77777777" w:rsidR="009F51FB" w:rsidRPr="00D7213B" w:rsidRDefault="009F51FB" w:rsidP="001818EC">
            <w:pPr>
              <w:spacing w:after="0"/>
              <w:jc w:val="left"/>
              <w:rPr>
                <w:sz w:val="20"/>
                <w:lang w:val="nl-BE"/>
              </w:rPr>
            </w:pPr>
          </w:p>
        </w:tc>
      </w:tr>
      <w:tr w:rsidR="009634C5" w:rsidRPr="00D7213B" w14:paraId="12143B75" w14:textId="77777777" w:rsidTr="001818EC">
        <w:tc>
          <w:tcPr>
            <w:tcW w:w="5949" w:type="dxa"/>
          </w:tcPr>
          <w:p w14:paraId="614347A4" w14:textId="4F8BDB18" w:rsidR="009634C5" w:rsidRDefault="009634C5" w:rsidP="001818EC">
            <w:pPr>
              <w:keepNext/>
              <w:spacing w:after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Pour informer d’un événement ou projet extérieur, on utilise la fonction "Voir aussi"</w:t>
            </w:r>
            <w:r w:rsidR="00CA6AB9">
              <w:rPr>
                <w:sz w:val="20"/>
                <w:lang w:val="fr-FR"/>
              </w:rPr>
              <w:t xml:space="preserve"> dans une fiche </w:t>
            </w:r>
            <w:proofErr w:type="spellStart"/>
            <w:r w:rsidR="00CA6AB9">
              <w:rPr>
                <w:sz w:val="20"/>
                <w:lang w:val="fr-FR"/>
              </w:rPr>
              <w:t>Clim@Villes</w:t>
            </w:r>
            <w:proofErr w:type="spellEnd"/>
          </w:p>
        </w:tc>
        <w:tc>
          <w:tcPr>
            <w:tcW w:w="1833" w:type="dxa"/>
          </w:tcPr>
          <w:p w14:paraId="6D20362B" w14:textId="631F71B8" w:rsidR="009634C5" w:rsidRPr="00D7213B" w:rsidRDefault="009634C5" w:rsidP="001818EC">
            <w:pPr>
              <w:spacing w:after="0"/>
              <w:jc w:val="left"/>
              <w:rPr>
                <w:sz w:val="20"/>
                <w:lang w:val="fr-FR"/>
              </w:rPr>
            </w:pPr>
            <w:r w:rsidRPr="00D7213B">
              <w:rPr>
                <w:sz w:val="20"/>
                <w:lang w:val="nl-BE"/>
              </w:rPr>
              <w:t>Tous les partenaires intermédiaires</w:t>
            </w:r>
          </w:p>
        </w:tc>
        <w:tc>
          <w:tcPr>
            <w:tcW w:w="1278" w:type="dxa"/>
          </w:tcPr>
          <w:p w14:paraId="07CB01E4" w14:textId="77777777" w:rsidR="009634C5" w:rsidRPr="00D7213B" w:rsidRDefault="009634C5" w:rsidP="001818EC">
            <w:pPr>
              <w:spacing w:after="0"/>
              <w:jc w:val="left"/>
              <w:rPr>
                <w:sz w:val="20"/>
                <w:lang w:val="nl-BE"/>
              </w:rPr>
            </w:pPr>
          </w:p>
        </w:tc>
      </w:tr>
      <w:tr w:rsidR="00833DF7" w:rsidRPr="00D7213B" w14:paraId="61EFC4E7" w14:textId="77777777" w:rsidTr="001818EC">
        <w:tc>
          <w:tcPr>
            <w:tcW w:w="5949" w:type="dxa"/>
          </w:tcPr>
          <w:p w14:paraId="436F9CEA" w14:textId="68876B83" w:rsidR="00833DF7" w:rsidRPr="00D7213B" w:rsidRDefault="0017612F" w:rsidP="001818EC">
            <w:pPr>
              <w:tabs>
                <w:tab w:val="left" w:pos="4638"/>
              </w:tabs>
              <w:spacing w:after="0"/>
              <w:jc w:val="left"/>
              <w:rPr>
                <w:sz w:val="20"/>
                <w:lang w:val="fr-FR"/>
              </w:rPr>
            </w:pPr>
            <w:r w:rsidRPr="00D7213B">
              <w:rPr>
                <w:sz w:val="20"/>
                <w:lang w:val="nl-BE"/>
              </w:rPr>
              <w:t>Le partenaire intermédiaire en relation</w:t>
            </w:r>
            <w:r w:rsidRPr="00D7213B">
              <w:rPr>
                <w:sz w:val="20"/>
                <w:lang w:val="fr-FR"/>
              </w:rPr>
              <w:t xml:space="preserve"> à une ville est r</w:t>
            </w:r>
            <w:r w:rsidR="00BA2BE2" w:rsidRPr="00D7213B">
              <w:rPr>
                <w:sz w:val="20"/>
                <w:lang w:val="fr-FR"/>
              </w:rPr>
              <w:t xml:space="preserve">édacteur </w:t>
            </w:r>
            <w:r w:rsidR="000F2EA9" w:rsidRPr="00D7213B">
              <w:rPr>
                <w:sz w:val="20"/>
                <w:lang w:val="fr-FR"/>
              </w:rPr>
              <w:t xml:space="preserve">des fiches </w:t>
            </w:r>
            <w:r w:rsidR="00BA2BE2" w:rsidRPr="00D7213B">
              <w:rPr>
                <w:sz w:val="20"/>
                <w:lang w:val="fr-FR"/>
              </w:rPr>
              <w:t xml:space="preserve">pour </w:t>
            </w:r>
            <w:r w:rsidRPr="00D7213B">
              <w:rPr>
                <w:sz w:val="20"/>
                <w:lang w:val="fr-FR"/>
              </w:rPr>
              <w:t>cette</w:t>
            </w:r>
            <w:r w:rsidR="00BA2BE2" w:rsidRPr="00D7213B">
              <w:rPr>
                <w:sz w:val="20"/>
                <w:lang w:val="fr-FR"/>
              </w:rPr>
              <w:t xml:space="preserve"> ville</w:t>
            </w:r>
          </w:p>
        </w:tc>
        <w:tc>
          <w:tcPr>
            <w:tcW w:w="1833" w:type="dxa"/>
          </w:tcPr>
          <w:p w14:paraId="2BE38CCF" w14:textId="319F867E" w:rsidR="00833DF7" w:rsidRPr="00D7213B" w:rsidRDefault="00534457" w:rsidP="001818EC">
            <w:pPr>
              <w:spacing w:after="0"/>
              <w:jc w:val="left"/>
              <w:rPr>
                <w:sz w:val="20"/>
                <w:lang w:val="nl-BE"/>
              </w:rPr>
            </w:pPr>
            <w:r w:rsidRPr="00D7213B">
              <w:rPr>
                <w:sz w:val="20"/>
                <w:lang w:val="nl-BE"/>
              </w:rPr>
              <w:t>Tous les partenaires intermédiaires</w:t>
            </w:r>
          </w:p>
        </w:tc>
        <w:tc>
          <w:tcPr>
            <w:tcW w:w="1278" w:type="dxa"/>
          </w:tcPr>
          <w:p w14:paraId="539DA5D5" w14:textId="77777777" w:rsidR="00833DF7" w:rsidRPr="00D7213B" w:rsidRDefault="00833DF7" w:rsidP="001818EC">
            <w:pPr>
              <w:spacing w:after="0"/>
              <w:jc w:val="left"/>
              <w:rPr>
                <w:sz w:val="20"/>
                <w:lang w:val="nl-BE"/>
              </w:rPr>
            </w:pPr>
          </w:p>
        </w:tc>
      </w:tr>
      <w:tr w:rsidR="00C973EE" w:rsidRPr="00D7213B" w14:paraId="64535417" w14:textId="77777777" w:rsidTr="001818EC">
        <w:tc>
          <w:tcPr>
            <w:tcW w:w="5949" w:type="dxa"/>
          </w:tcPr>
          <w:p w14:paraId="282FD909" w14:textId="27748144" w:rsidR="00C973EE" w:rsidRPr="009634C5" w:rsidRDefault="00C973EE" w:rsidP="00C973EE">
            <w:pPr>
              <w:tabs>
                <w:tab w:val="left" w:pos="4638"/>
              </w:tabs>
              <w:spacing w:after="0"/>
              <w:jc w:val="left"/>
              <w:rPr>
                <w:b/>
                <w:bCs/>
                <w:sz w:val="20"/>
              </w:rPr>
            </w:pPr>
            <w:r w:rsidRPr="00D7213B">
              <w:rPr>
                <w:sz w:val="20"/>
              </w:rPr>
              <w:t>Des mots-</w:t>
            </w:r>
            <w:proofErr w:type="spellStart"/>
            <w:r w:rsidRPr="00D7213B">
              <w:rPr>
                <w:sz w:val="20"/>
              </w:rPr>
              <w:t>clés</w:t>
            </w:r>
            <w:proofErr w:type="spellEnd"/>
            <w:r w:rsidRPr="00D7213B">
              <w:rPr>
                <w:sz w:val="20"/>
              </w:rPr>
              <w:t xml:space="preserve"> </w:t>
            </w:r>
            <w:proofErr w:type="spellStart"/>
            <w:r w:rsidRPr="00D7213B">
              <w:rPr>
                <w:sz w:val="20"/>
              </w:rPr>
              <w:t>sont</w:t>
            </w:r>
            <w:proofErr w:type="spellEnd"/>
            <w:r w:rsidRPr="00D7213B">
              <w:rPr>
                <w:sz w:val="20"/>
              </w:rPr>
              <w:t xml:space="preserve"> </w:t>
            </w:r>
            <w:proofErr w:type="spellStart"/>
            <w:proofErr w:type="gramStart"/>
            <w:r w:rsidRPr="00D7213B">
              <w:rPr>
                <w:sz w:val="20"/>
              </w:rPr>
              <w:t>obligatoires</w:t>
            </w:r>
            <w:proofErr w:type="spellEnd"/>
            <w:r w:rsidRPr="00D7213B">
              <w:rPr>
                <w:sz w:val="20"/>
              </w:rPr>
              <w:t xml:space="preserve"> :</w:t>
            </w:r>
            <w:proofErr w:type="gramEnd"/>
            <w:r w:rsidRPr="00D7213B">
              <w:rPr>
                <w:sz w:val="20"/>
              </w:rPr>
              <w:t xml:space="preserve"> </w:t>
            </w:r>
            <w:r w:rsidRPr="009634C5">
              <w:rPr>
                <w:b/>
                <w:bCs/>
                <w:sz w:val="20"/>
              </w:rPr>
              <w:t xml:space="preserve">coopération </w:t>
            </w:r>
            <w:proofErr w:type="spellStart"/>
            <w:r w:rsidRPr="009634C5">
              <w:rPr>
                <w:b/>
                <w:bCs/>
                <w:sz w:val="20"/>
              </w:rPr>
              <w:t>transfrontalière</w:t>
            </w:r>
            <w:proofErr w:type="spellEnd"/>
            <w:r w:rsidRPr="009634C5">
              <w:rPr>
                <w:b/>
                <w:bCs/>
                <w:sz w:val="20"/>
              </w:rPr>
              <w:t xml:space="preserve"> /</w:t>
            </w:r>
            <w:proofErr w:type="spellStart"/>
            <w:r w:rsidRPr="009634C5">
              <w:rPr>
                <w:b/>
                <w:bCs/>
                <w:sz w:val="20"/>
              </w:rPr>
              <w:t>participation</w:t>
            </w:r>
            <w:proofErr w:type="spellEnd"/>
            <w:r w:rsidRPr="009634C5">
              <w:rPr>
                <w:b/>
                <w:bCs/>
                <w:sz w:val="20"/>
              </w:rPr>
              <w:t xml:space="preserve"> </w:t>
            </w:r>
            <w:proofErr w:type="spellStart"/>
            <w:r w:rsidRPr="009634C5">
              <w:rPr>
                <w:b/>
                <w:bCs/>
                <w:sz w:val="20"/>
              </w:rPr>
              <w:t>transfrontalière</w:t>
            </w:r>
            <w:proofErr w:type="spellEnd"/>
            <w:r w:rsidR="009634C5">
              <w:rPr>
                <w:b/>
                <w:bCs/>
                <w:sz w:val="20"/>
              </w:rPr>
              <w:t xml:space="preserve">/changement </w:t>
            </w:r>
            <w:proofErr w:type="spellStart"/>
            <w:r w:rsidR="009634C5">
              <w:rPr>
                <w:b/>
                <w:bCs/>
                <w:sz w:val="20"/>
              </w:rPr>
              <w:t>climatique</w:t>
            </w:r>
            <w:proofErr w:type="spellEnd"/>
          </w:p>
          <w:p w14:paraId="22ADA361" w14:textId="1EED7B7E" w:rsidR="00C973EE" w:rsidRPr="00D7213B" w:rsidRDefault="00C973EE" w:rsidP="00C973EE">
            <w:pPr>
              <w:tabs>
                <w:tab w:val="left" w:pos="4638"/>
              </w:tabs>
              <w:spacing w:after="0"/>
              <w:jc w:val="left"/>
              <w:rPr>
                <w:sz w:val="20"/>
              </w:rPr>
            </w:pPr>
            <w:proofErr w:type="spellStart"/>
            <w:r w:rsidRPr="00D7213B">
              <w:rPr>
                <w:sz w:val="20"/>
              </w:rPr>
              <w:t>D’autres</w:t>
            </w:r>
            <w:proofErr w:type="spellEnd"/>
            <w:r w:rsidRPr="00D7213B">
              <w:rPr>
                <w:sz w:val="20"/>
              </w:rPr>
              <w:t xml:space="preserve"> </w:t>
            </w:r>
            <w:proofErr w:type="spellStart"/>
            <w:r w:rsidRPr="00D7213B">
              <w:rPr>
                <w:sz w:val="20"/>
              </w:rPr>
              <w:t>sont</w:t>
            </w:r>
            <w:proofErr w:type="spellEnd"/>
            <w:r w:rsidRPr="00D7213B">
              <w:rPr>
                <w:sz w:val="20"/>
              </w:rPr>
              <w:t xml:space="preserve"> </w:t>
            </w:r>
            <w:proofErr w:type="spellStart"/>
            <w:r w:rsidRPr="00D7213B">
              <w:rPr>
                <w:sz w:val="20"/>
              </w:rPr>
              <w:t>encore</w:t>
            </w:r>
            <w:proofErr w:type="spellEnd"/>
            <w:r w:rsidRPr="00D7213B">
              <w:rPr>
                <w:sz w:val="20"/>
              </w:rPr>
              <w:t xml:space="preserve"> à </w:t>
            </w:r>
            <w:proofErr w:type="spellStart"/>
            <w:r w:rsidRPr="00D7213B">
              <w:rPr>
                <w:sz w:val="20"/>
              </w:rPr>
              <w:t>valider</w:t>
            </w:r>
            <w:proofErr w:type="spellEnd"/>
            <w:r w:rsidRPr="00D7213B">
              <w:rPr>
                <w:sz w:val="20"/>
              </w:rPr>
              <w:t xml:space="preserve"> (</w:t>
            </w:r>
            <w:proofErr w:type="spellStart"/>
            <w:r w:rsidRPr="00D7213B">
              <w:rPr>
                <w:sz w:val="20"/>
              </w:rPr>
              <w:t>projet</w:t>
            </w:r>
            <w:proofErr w:type="spellEnd"/>
            <w:r w:rsidRPr="00D7213B">
              <w:rPr>
                <w:sz w:val="20"/>
              </w:rPr>
              <w:t xml:space="preserve"> de </w:t>
            </w:r>
            <w:proofErr w:type="spellStart"/>
            <w:r w:rsidRPr="00D7213B">
              <w:rPr>
                <w:sz w:val="20"/>
              </w:rPr>
              <w:t>renouvellement</w:t>
            </w:r>
            <w:proofErr w:type="spellEnd"/>
            <w:r w:rsidRPr="00D7213B">
              <w:rPr>
                <w:sz w:val="20"/>
              </w:rPr>
              <w:t xml:space="preserve"> </w:t>
            </w:r>
            <w:proofErr w:type="spellStart"/>
            <w:r w:rsidRPr="00D7213B">
              <w:rPr>
                <w:sz w:val="20"/>
              </w:rPr>
              <w:t>urbain</w:t>
            </w:r>
            <w:proofErr w:type="spellEnd"/>
            <w:r w:rsidRPr="00D7213B">
              <w:rPr>
                <w:sz w:val="20"/>
              </w:rPr>
              <w:t xml:space="preserve">, </w:t>
            </w:r>
            <w:proofErr w:type="spellStart"/>
            <w:r w:rsidRPr="00D7213B">
              <w:rPr>
                <w:sz w:val="20"/>
              </w:rPr>
              <w:t>adaptation</w:t>
            </w:r>
            <w:proofErr w:type="spellEnd"/>
            <w:r w:rsidRPr="00D7213B">
              <w:rPr>
                <w:sz w:val="20"/>
              </w:rPr>
              <w:t xml:space="preserve"> au changement </w:t>
            </w:r>
            <w:proofErr w:type="spellStart"/>
            <w:r w:rsidRPr="00D7213B">
              <w:rPr>
                <w:sz w:val="20"/>
              </w:rPr>
              <w:t>climatique</w:t>
            </w:r>
            <w:proofErr w:type="spellEnd"/>
            <w:r w:rsidR="009634C5">
              <w:rPr>
                <w:sz w:val="20"/>
              </w:rPr>
              <w:t>??</w:t>
            </w:r>
            <w:r w:rsidRPr="00D7213B">
              <w:rPr>
                <w:sz w:val="20"/>
              </w:rPr>
              <w:t xml:space="preserve"> …)</w:t>
            </w:r>
          </w:p>
        </w:tc>
        <w:tc>
          <w:tcPr>
            <w:tcW w:w="1833" w:type="dxa"/>
          </w:tcPr>
          <w:p w14:paraId="7A6188B1" w14:textId="4CB07416" w:rsidR="00C973EE" w:rsidRPr="00D7213B" w:rsidRDefault="00C973EE" w:rsidP="00C973EE">
            <w:pPr>
              <w:spacing w:after="0"/>
              <w:jc w:val="left"/>
              <w:rPr>
                <w:sz w:val="20"/>
                <w:lang w:val="nl-BE"/>
              </w:rPr>
            </w:pPr>
            <w:r w:rsidRPr="00D7213B">
              <w:rPr>
                <w:sz w:val="20"/>
                <w:lang w:val="nl-BE"/>
              </w:rPr>
              <w:t>Tous les partenaires intermédiaires</w:t>
            </w:r>
          </w:p>
        </w:tc>
        <w:tc>
          <w:tcPr>
            <w:tcW w:w="1278" w:type="dxa"/>
          </w:tcPr>
          <w:p w14:paraId="0AC5E0F2" w14:textId="36E42B95" w:rsidR="00C973EE" w:rsidRPr="00D7213B" w:rsidRDefault="00C973EE" w:rsidP="00C973EE">
            <w:pPr>
              <w:spacing w:after="0"/>
              <w:jc w:val="left"/>
              <w:rPr>
                <w:sz w:val="20"/>
                <w:lang w:val="nl-BE"/>
              </w:rPr>
            </w:pPr>
          </w:p>
        </w:tc>
      </w:tr>
      <w:tr w:rsidR="00C973EE" w:rsidRPr="00D7213B" w14:paraId="7631D76E" w14:textId="77777777" w:rsidTr="001818EC">
        <w:tc>
          <w:tcPr>
            <w:tcW w:w="5949" w:type="dxa"/>
          </w:tcPr>
          <w:p w14:paraId="44ED3AD7" w14:textId="5C9A54DE" w:rsidR="005F4853" w:rsidRPr="005F4853" w:rsidRDefault="00E07E18" w:rsidP="009634C5">
            <w:pPr>
              <w:tabs>
                <w:tab w:val="left" w:pos="4638"/>
              </w:tabs>
              <w:spacing w:after="0"/>
              <w:jc w:val="left"/>
              <w:rPr>
                <w:sz w:val="20"/>
              </w:rPr>
            </w:pPr>
            <w:r w:rsidRPr="00D7213B">
              <w:rPr>
                <w:b/>
                <w:bCs/>
                <w:sz w:val="20"/>
              </w:rPr>
              <w:t xml:space="preserve">Des </w:t>
            </w:r>
            <w:proofErr w:type="spellStart"/>
            <w:r w:rsidRPr="00D7213B">
              <w:rPr>
                <w:b/>
                <w:bCs/>
                <w:sz w:val="20"/>
              </w:rPr>
              <w:t>cartons</w:t>
            </w:r>
            <w:proofErr w:type="spellEnd"/>
            <w:r w:rsidRPr="00D7213B">
              <w:rPr>
                <w:b/>
                <w:bCs/>
                <w:sz w:val="20"/>
              </w:rPr>
              <w:t xml:space="preserve">/flyers </w:t>
            </w:r>
            <w:proofErr w:type="spellStart"/>
            <w:r w:rsidRPr="00D7213B">
              <w:rPr>
                <w:b/>
                <w:bCs/>
                <w:sz w:val="20"/>
              </w:rPr>
              <w:t>seront</w:t>
            </w:r>
            <w:proofErr w:type="spellEnd"/>
            <w:r w:rsidRPr="00D7213B">
              <w:rPr>
                <w:b/>
                <w:bCs/>
                <w:sz w:val="20"/>
              </w:rPr>
              <w:t xml:space="preserve"> </w:t>
            </w:r>
            <w:proofErr w:type="spellStart"/>
            <w:r w:rsidRPr="00D7213B">
              <w:rPr>
                <w:b/>
                <w:bCs/>
                <w:sz w:val="20"/>
              </w:rPr>
              <w:t>réalisés</w:t>
            </w:r>
            <w:proofErr w:type="spellEnd"/>
            <w:r w:rsidRPr="00D7213B">
              <w:rPr>
                <w:b/>
                <w:bCs/>
                <w:sz w:val="20"/>
              </w:rPr>
              <w:t xml:space="preserve"> pour </w:t>
            </w:r>
            <w:r w:rsidR="000C767A" w:rsidRPr="00D7213B">
              <w:rPr>
                <w:b/>
                <w:bCs/>
                <w:sz w:val="20"/>
              </w:rPr>
              <w:t xml:space="preserve">présenter </w:t>
            </w:r>
            <w:proofErr w:type="spellStart"/>
            <w:r w:rsidRPr="00D7213B">
              <w:rPr>
                <w:b/>
                <w:bCs/>
                <w:sz w:val="20"/>
              </w:rPr>
              <w:t>chaque</w:t>
            </w:r>
            <w:proofErr w:type="spellEnd"/>
            <w:r w:rsidRPr="00D7213B">
              <w:rPr>
                <w:b/>
                <w:bCs/>
                <w:sz w:val="20"/>
              </w:rPr>
              <w:t xml:space="preserve"> action </w:t>
            </w:r>
            <w:r w:rsidR="00212611" w:rsidRPr="00D7213B">
              <w:rPr>
                <w:b/>
                <w:bCs/>
                <w:sz w:val="20"/>
              </w:rPr>
              <w:t xml:space="preserve">pour </w:t>
            </w:r>
            <w:proofErr w:type="spellStart"/>
            <w:r w:rsidR="00212611" w:rsidRPr="00D7213B">
              <w:rPr>
                <w:b/>
                <w:bCs/>
                <w:sz w:val="20"/>
              </w:rPr>
              <w:t>le</w:t>
            </w:r>
            <w:proofErr w:type="spellEnd"/>
            <w:r w:rsidR="00212611" w:rsidRPr="00D7213B">
              <w:rPr>
                <w:b/>
                <w:bCs/>
                <w:sz w:val="20"/>
              </w:rPr>
              <w:t xml:space="preserve"> </w:t>
            </w:r>
            <w:proofErr w:type="spellStart"/>
            <w:r w:rsidR="00212611" w:rsidRPr="00D7213B">
              <w:rPr>
                <w:b/>
                <w:bCs/>
                <w:sz w:val="20"/>
              </w:rPr>
              <w:t>Copil</w:t>
            </w:r>
            <w:proofErr w:type="spellEnd"/>
            <w:r w:rsidR="000C767A" w:rsidRPr="00D7213B">
              <w:rPr>
                <w:b/>
                <w:bCs/>
                <w:sz w:val="20"/>
              </w:rPr>
              <w:t xml:space="preserve"> du 11 </w:t>
            </w:r>
            <w:proofErr w:type="spellStart"/>
            <w:r w:rsidR="000C767A" w:rsidRPr="00D7213B">
              <w:rPr>
                <w:b/>
                <w:bCs/>
                <w:sz w:val="20"/>
              </w:rPr>
              <w:t>décembre</w:t>
            </w:r>
            <w:proofErr w:type="spellEnd"/>
          </w:p>
        </w:tc>
        <w:tc>
          <w:tcPr>
            <w:tcW w:w="1833" w:type="dxa"/>
          </w:tcPr>
          <w:p w14:paraId="5BF7285D" w14:textId="0FB52FFC" w:rsidR="00C973EE" w:rsidRPr="00D7213B" w:rsidRDefault="000C767A" w:rsidP="00C973EE">
            <w:pPr>
              <w:spacing w:after="0"/>
              <w:jc w:val="left"/>
              <w:rPr>
                <w:b/>
                <w:bCs/>
                <w:sz w:val="20"/>
                <w:lang w:val="nl-BE"/>
              </w:rPr>
            </w:pPr>
            <w:r w:rsidRPr="00D7213B">
              <w:rPr>
                <w:b/>
                <w:bCs/>
                <w:sz w:val="20"/>
                <w:lang w:val="nl-BE"/>
              </w:rPr>
              <w:t>Tous les partenaires intermédiaires</w:t>
            </w:r>
          </w:p>
        </w:tc>
        <w:tc>
          <w:tcPr>
            <w:tcW w:w="1278" w:type="dxa"/>
          </w:tcPr>
          <w:p w14:paraId="33D464F5" w14:textId="7618860D" w:rsidR="00C973EE" w:rsidRPr="00D7213B" w:rsidRDefault="00C973EE" w:rsidP="00C973EE">
            <w:pPr>
              <w:spacing w:after="0"/>
              <w:jc w:val="left"/>
              <w:rPr>
                <w:b/>
                <w:bCs/>
                <w:sz w:val="20"/>
                <w:lang w:val="nl-BE"/>
              </w:rPr>
            </w:pPr>
            <w:r w:rsidRPr="00D7213B">
              <w:rPr>
                <w:b/>
                <w:bCs/>
                <w:sz w:val="20"/>
                <w:lang w:val="nl-BE"/>
              </w:rPr>
              <w:t>29 octobre</w:t>
            </w:r>
          </w:p>
        </w:tc>
      </w:tr>
    </w:tbl>
    <w:p w14:paraId="391303A3" w14:textId="67E2834F" w:rsidR="00445905" w:rsidRPr="00E35385" w:rsidRDefault="00445905" w:rsidP="005F4853">
      <w:pPr>
        <w:pStyle w:val="Secretaris"/>
        <w:jc w:val="both"/>
        <w:rPr>
          <w:i/>
          <w:sz w:val="22"/>
          <w:szCs w:val="22"/>
          <w:lang w:val="nl-BE"/>
        </w:rPr>
      </w:pPr>
    </w:p>
    <w:sectPr w:rsidR="00445905" w:rsidRPr="00E35385" w:rsidSect="005F4853">
      <w:headerReference w:type="default" r:id="rId15"/>
      <w:footerReference w:type="default" r:id="rId16"/>
      <w:type w:val="continuous"/>
      <w:pgSz w:w="11906" w:h="16838"/>
      <w:pgMar w:top="1194" w:right="1418" w:bottom="1418" w:left="1418" w:header="316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15514" w14:textId="77777777" w:rsidR="002E49D0" w:rsidRDefault="002E49D0" w:rsidP="00555D8F">
      <w:pPr>
        <w:spacing w:after="0"/>
      </w:pPr>
      <w:r>
        <w:separator/>
      </w:r>
    </w:p>
  </w:endnote>
  <w:endnote w:type="continuationSeparator" w:id="0">
    <w:p w14:paraId="75766216" w14:textId="77777777" w:rsidR="002E49D0" w:rsidRDefault="002E49D0" w:rsidP="00555D8F">
      <w:pPr>
        <w:spacing w:after="0"/>
      </w:pPr>
      <w:r>
        <w:continuationSeparator/>
      </w:r>
    </w:p>
  </w:endnote>
  <w:endnote w:type="continuationNotice" w:id="1">
    <w:p w14:paraId="1575ED4D" w14:textId="77777777" w:rsidR="002E49D0" w:rsidRDefault="002E49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Ligh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ontserrat-Regular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0D2E" w14:textId="2F4C9459" w:rsidR="00445905" w:rsidRPr="005F4853" w:rsidRDefault="00752FA0" w:rsidP="005F4853">
    <w:pPr>
      <w:pStyle w:val="En-ttedetabledesmatires"/>
      <w:rPr>
        <w:rFonts w:asciiTheme="minorHAnsi" w:hAnsiTheme="minorHAnsi" w:cstheme="minorHAnsi"/>
        <w:i/>
        <w:sz w:val="16"/>
        <w:szCs w:val="16"/>
      </w:rPr>
    </w:pPr>
    <w:r w:rsidRPr="005F4853">
      <w:rPr>
        <w:rFonts w:asciiTheme="minorHAnsi" w:hAnsiTheme="minorHAnsi" w:cstheme="minorHAnsi"/>
        <w:sz w:val="16"/>
        <w:szCs w:val="16"/>
      </w:rPr>
      <w:tab/>
    </w:r>
    <w:r w:rsidR="005F4853">
      <w:rPr>
        <w:rFonts w:asciiTheme="minorHAnsi" w:hAnsiTheme="minorHAnsi" w:cstheme="minorHAnsi"/>
        <w:i/>
        <w:sz w:val="16"/>
        <w:szCs w:val="16"/>
      </w:rPr>
      <w:t>01/10</w:t>
    </w:r>
    <w:r w:rsidRPr="005F4853">
      <w:rPr>
        <w:rFonts w:asciiTheme="minorHAnsi" w:hAnsiTheme="minorHAnsi" w:cstheme="minorHAnsi"/>
        <w:i/>
        <w:sz w:val="16"/>
        <w:szCs w:val="16"/>
      </w:rPr>
      <w:t>/2024</w:t>
    </w:r>
    <w:r w:rsidR="005F4853">
      <w:rPr>
        <w:rFonts w:asciiTheme="minorHAnsi" w:hAnsiTheme="minorHAnsi" w:cstheme="minorHAnsi"/>
        <w:i/>
        <w:sz w:val="16"/>
        <w:szCs w:val="16"/>
      </w:rPr>
      <w:t xml:space="preserve"> </w:t>
    </w:r>
    <w:r w:rsidR="005F4853">
      <w:rPr>
        <w:rFonts w:asciiTheme="minorHAnsi" w:eastAsia="Wingdings 2" w:hAnsiTheme="minorHAnsi" w:cstheme="minorHAnsi"/>
        <w:i/>
        <w:sz w:val="16"/>
        <w:szCs w:val="16"/>
        <w:lang w:val="fr-FR"/>
      </w:rPr>
      <w:t xml:space="preserve">- </w:t>
    </w:r>
    <w:r w:rsidRPr="005F4853">
      <w:rPr>
        <w:rFonts w:asciiTheme="minorHAnsi" w:hAnsiTheme="minorHAnsi" w:cstheme="minorHAnsi"/>
        <w:i/>
        <w:sz w:val="16"/>
        <w:szCs w:val="16"/>
      </w:rPr>
      <w:t xml:space="preserve"> DL</w:t>
    </w:r>
    <w:r w:rsidRPr="005F4853">
      <w:rPr>
        <w:rFonts w:asciiTheme="minorHAnsi" w:hAnsiTheme="minorHAnsi" w:cstheme="minorHAnsi"/>
        <w:sz w:val="16"/>
        <w:szCs w:val="16"/>
      </w:rPr>
      <w:tab/>
    </w:r>
    <w:r w:rsidR="00445905" w:rsidRPr="005F4853">
      <w:rPr>
        <w:rFonts w:asciiTheme="minorHAnsi" w:hAnsiTheme="minorHAnsi" w:cstheme="minorHAnsi"/>
        <w:sz w:val="16"/>
        <w:szCs w:val="16"/>
      </w:rPr>
      <w:fldChar w:fldCharType="begin"/>
    </w:r>
    <w:r w:rsidR="00445905" w:rsidRPr="005F4853">
      <w:rPr>
        <w:rFonts w:asciiTheme="minorHAnsi" w:hAnsiTheme="minorHAnsi" w:cstheme="minorHAnsi"/>
        <w:sz w:val="16"/>
        <w:szCs w:val="16"/>
      </w:rPr>
      <w:instrText>PAGE</w:instrText>
    </w:r>
    <w:r w:rsidR="00445905" w:rsidRPr="005F4853">
      <w:rPr>
        <w:rFonts w:asciiTheme="minorHAnsi" w:hAnsiTheme="minorHAnsi" w:cstheme="minorHAnsi"/>
        <w:sz w:val="16"/>
        <w:szCs w:val="16"/>
      </w:rPr>
      <w:fldChar w:fldCharType="separate"/>
    </w:r>
    <w:r w:rsidR="005B18A7" w:rsidRPr="005F4853">
      <w:rPr>
        <w:rFonts w:asciiTheme="minorHAnsi" w:hAnsiTheme="minorHAnsi" w:cstheme="minorHAnsi"/>
        <w:noProof/>
        <w:sz w:val="16"/>
        <w:szCs w:val="16"/>
      </w:rPr>
      <w:t>6</w:t>
    </w:r>
    <w:r w:rsidR="00445905" w:rsidRPr="005F4853">
      <w:rPr>
        <w:rFonts w:asciiTheme="minorHAnsi" w:hAnsiTheme="minorHAnsi" w:cstheme="minorHAnsi"/>
        <w:sz w:val="16"/>
        <w:szCs w:val="16"/>
      </w:rPr>
      <w:fldChar w:fldCharType="end"/>
    </w:r>
    <w:r w:rsidR="00445905" w:rsidRPr="005F4853">
      <w:rPr>
        <w:rFonts w:asciiTheme="minorHAnsi" w:hAnsiTheme="minorHAnsi" w:cstheme="minorHAnsi"/>
        <w:sz w:val="16"/>
        <w:szCs w:val="16"/>
      </w:rPr>
      <w:t>/</w:t>
    </w:r>
    <w:r w:rsidR="00445905" w:rsidRPr="005F4853">
      <w:rPr>
        <w:rFonts w:asciiTheme="minorHAnsi" w:hAnsiTheme="minorHAnsi" w:cstheme="minorHAnsi"/>
        <w:sz w:val="16"/>
        <w:szCs w:val="16"/>
      </w:rPr>
      <w:fldChar w:fldCharType="begin"/>
    </w:r>
    <w:r w:rsidR="00445905" w:rsidRPr="005F4853">
      <w:rPr>
        <w:rFonts w:asciiTheme="minorHAnsi" w:hAnsiTheme="minorHAnsi" w:cstheme="minorHAnsi"/>
        <w:sz w:val="16"/>
        <w:szCs w:val="16"/>
      </w:rPr>
      <w:instrText>NUMPAGES</w:instrText>
    </w:r>
    <w:r w:rsidR="00445905" w:rsidRPr="005F4853">
      <w:rPr>
        <w:rFonts w:asciiTheme="minorHAnsi" w:hAnsiTheme="minorHAnsi" w:cstheme="minorHAnsi"/>
        <w:sz w:val="16"/>
        <w:szCs w:val="16"/>
      </w:rPr>
      <w:fldChar w:fldCharType="separate"/>
    </w:r>
    <w:r w:rsidR="005B18A7" w:rsidRPr="005F4853">
      <w:rPr>
        <w:rFonts w:asciiTheme="minorHAnsi" w:hAnsiTheme="minorHAnsi" w:cstheme="minorHAnsi"/>
        <w:noProof/>
        <w:sz w:val="16"/>
        <w:szCs w:val="16"/>
      </w:rPr>
      <w:t>6</w:t>
    </w:r>
    <w:r w:rsidR="00445905" w:rsidRPr="005F4853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87F23" w14:textId="77777777" w:rsidR="002E49D0" w:rsidRDefault="002E49D0" w:rsidP="00555D8F">
      <w:pPr>
        <w:spacing w:after="0"/>
      </w:pPr>
      <w:r>
        <w:separator/>
      </w:r>
    </w:p>
  </w:footnote>
  <w:footnote w:type="continuationSeparator" w:id="0">
    <w:p w14:paraId="259741AE" w14:textId="77777777" w:rsidR="002E49D0" w:rsidRDefault="002E49D0" w:rsidP="00555D8F">
      <w:pPr>
        <w:spacing w:after="0"/>
      </w:pPr>
      <w:r>
        <w:continuationSeparator/>
      </w:r>
    </w:p>
  </w:footnote>
  <w:footnote w:type="continuationNotice" w:id="1">
    <w:p w14:paraId="6B4E3B58" w14:textId="77777777" w:rsidR="002E49D0" w:rsidRDefault="002E49D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544D8" w14:textId="6CA04C41" w:rsidR="00985BE1" w:rsidRPr="004D47E3" w:rsidRDefault="005F4853" w:rsidP="009634C5">
    <w:pPr>
      <w:pStyle w:val="NormalWeb"/>
      <w:tabs>
        <w:tab w:val="left" w:pos="661"/>
      </w:tabs>
      <w:rPr>
        <w:sz w:val="12"/>
        <w:szCs w:val="12"/>
      </w:rPr>
    </w:pPr>
    <w:r>
      <w:rPr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D344C5" wp14:editId="4A06D4B4">
              <wp:simplePos x="0" y="0"/>
              <wp:positionH relativeFrom="column">
                <wp:posOffset>-5080</wp:posOffset>
              </wp:positionH>
              <wp:positionV relativeFrom="paragraph">
                <wp:posOffset>6350</wp:posOffset>
              </wp:positionV>
              <wp:extent cx="5605200" cy="601200"/>
              <wp:effectExtent l="0" t="0" r="0" b="0"/>
              <wp:wrapTopAndBottom/>
              <wp:docPr id="1853042577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5200" cy="601200"/>
                        <a:chOff x="0" y="0"/>
                        <a:chExt cx="5604510" cy="600710"/>
                      </a:xfrm>
                    </wpg:grpSpPr>
                    <pic:pic xmlns:pic="http://schemas.openxmlformats.org/drawingml/2006/picture">
                      <pic:nvPicPr>
                        <pic:cNvPr id="606924559" name="Afbeelding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05350" y="19050"/>
                          <a:ext cx="89916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90585450" name="Afbeelding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34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8D4E68" id="Groupe 1" o:spid="_x0000_s1026" style="position:absolute;margin-left:-.4pt;margin-top:.5pt;width:441.35pt;height:47.35pt;z-index:251659264;mso-width-relative:margin;mso-height-relative:margin" coordsize="56045,600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3" o:spid="_x0000_s1027" type="#_x0000_t75" style="position:absolute;left:47053;top:190;width:8992;height:40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">
                <v:imagedata r:id="rId3" o:title=""/>
              </v:shape>
              <v:shape id="Afbeelding 1" o:spid="_x0000_s1028" type="#_x0000_t75" style="position:absolute;width:10693;height:60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">
                <v:imagedata r:id="rId4" o:title="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1F8"/>
    <w:multiLevelType w:val="hybridMultilevel"/>
    <w:tmpl w:val="55C257D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B7FC1"/>
    <w:multiLevelType w:val="hybridMultilevel"/>
    <w:tmpl w:val="DBF60F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1531"/>
    <w:multiLevelType w:val="hybridMultilevel"/>
    <w:tmpl w:val="014407D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F7B03"/>
    <w:multiLevelType w:val="hybridMultilevel"/>
    <w:tmpl w:val="C8A271F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73CFD"/>
    <w:multiLevelType w:val="hybridMultilevel"/>
    <w:tmpl w:val="8CEA914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35559C"/>
    <w:multiLevelType w:val="multilevel"/>
    <w:tmpl w:val="03A2D194"/>
    <w:lvl w:ilvl="0">
      <w:start w:val="1"/>
      <w:numFmt w:val="decimal"/>
      <w:pStyle w:val="Titre1"/>
      <w:lvlText w:val="%1"/>
      <w:lvlJc w:val="left"/>
      <w:pPr>
        <w:ind w:left="851" w:hanging="851"/>
      </w:pPr>
      <w:rPr>
        <w:rFonts w:hint="default"/>
        <w:color w:val="auto"/>
      </w:rPr>
    </w:lvl>
    <w:lvl w:ilvl="1">
      <w:start w:val="1"/>
      <w:numFmt w:val="decimal"/>
      <w:pStyle w:val="Titre2"/>
      <w:lvlText w:val="%1.%2"/>
      <w:lvlJc w:val="left"/>
      <w:pPr>
        <w:ind w:left="851" w:hanging="851"/>
      </w:pPr>
      <w:rPr>
        <w:rFonts w:hint="default"/>
        <w:color w:val="auto"/>
      </w:rPr>
    </w:lvl>
    <w:lvl w:ilvl="2">
      <w:start w:val="1"/>
      <w:numFmt w:val="decimal"/>
      <w:pStyle w:val="Titre3"/>
      <w:lvlText w:val="%1.%2.%3"/>
      <w:lvlJc w:val="left"/>
      <w:pPr>
        <w:ind w:left="851" w:hanging="851"/>
      </w:pPr>
      <w:rPr>
        <w:rFonts w:hint="default"/>
        <w:color w:val="auto"/>
      </w:rPr>
    </w:lvl>
    <w:lvl w:ilvl="3">
      <w:start w:val="1"/>
      <w:numFmt w:val="decimal"/>
      <w:pStyle w:val="Titre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320136F"/>
    <w:multiLevelType w:val="hybridMultilevel"/>
    <w:tmpl w:val="E0ACC6F6"/>
    <w:lvl w:ilvl="0" w:tplc="12AE091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75341"/>
    <w:multiLevelType w:val="hybridMultilevel"/>
    <w:tmpl w:val="80A6C0B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DE7D42"/>
    <w:multiLevelType w:val="hybridMultilevel"/>
    <w:tmpl w:val="82184E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976E15"/>
    <w:multiLevelType w:val="multilevel"/>
    <w:tmpl w:val="E6AC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9705F"/>
    <w:multiLevelType w:val="hybridMultilevel"/>
    <w:tmpl w:val="5FDE57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346888"/>
    <w:multiLevelType w:val="hybridMultilevel"/>
    <w:tmpl w:val="04D4B0C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3374A2"/>
    <w:multiLevelType w:val="hybridMultilevel"/>
    <w:tmpl w:val="6DBE9D5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DA2C0E"/>
    <w:multiLevelType w:val="hybridMultilevel"/>
    <w:tmpl w:val="CCFA4EB8"/>
    <w:lvl w:ilvl="0" w:tplc="FA427F90">
      <w:start w:val="1"/>
      <w:numFmt w:val="bullet"/>
      <w:pStyle w:val="Paragraphedeliste"/>
      <w:lvlText w:val="-"/>
      <w:lvlJc w:val="left"/>
      <w:pPr>
        <w:ind w:left="360" w:hanging="360"/>
      </w:pPr>
      <w:rPr>
        <w:rFonts w:ascii="Montserrat Light" w:eastAsia="Calibri" w:hAnsi="Montserrat Light" w:cs="Times New Roman" w:hint="default"/>
        <w:b w:val="0"/>
        <w:u w:val="none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8B04DD"/>
    <w:multiLevelType w:val="hybridMultilevel"/>
    <w:tmpl w:val="7FDED0D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CA1824"/>
    <w:multiLevelType w:val="hybridMultilevel"/>
    <w:tmpl w:val="FF363DB2"/>
    <w:lvl w:ilvl="0" w:tplc="482E74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6875B6"/>
    <w:multiLevelType w:val="hybridMultilevel"/>
    <w:tmpl w:val="2B48DBC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D702F6"/>
    <w:multiLevelType w:val="hybridMultilevel"/>
    <w:tmpl w:val="495CCD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5752F"/>
    <w:multiLevelType w:val="hybridMultilevel"/>
    <w:tmpl w:val="A0CC5DA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8F2347"/>
    <w:multiLevelType w:val="multilevel"/>
    <w:tmpl w:val="2B82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40401B"/>
    <w:multiLevelType w:val="hybridMultilevel"/>
    <w:tmpl w:val="1A6AA9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A66FB9"/>
    <w:multiLevelType w:val="hybridMultilevel"/>
    <w:tmpl w:val="FEA6CF90"/>
    <w:lvl w:ilvl="0" w:tplc="6C383C08">
      <w:start w:val="1"/>
      <w:numFmt w:val="bullet"/>
      <w:pStyle w:val="Opsomm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7463920">
    <w:abstractNumId w:val="13"/>
  </w:num>
  <w:num w:numId="2" w16cid:durableId="1116173172">
    <w:abstractNumId w:val="5"/>
  </w:num>
  <w:num w:numId="3" w16cid:durableId="445972747">
    <w:abstractNumId w:val="21"/>
  </w:num>
  <w:num w:numId="4" w16cid:durableId="1051267354">
    <w:abstractNumId w:val="2"/>
  </w:num>
  <w:num w:numId="5" w16cid:durableId="1138643115">
    <w:abstractNumId w:val="18"/>
  </w:num>
  <w:num w:numId="6" w16cid:durableId="1323122705">
    <w:abstractNumId w:val="3"/>
  </w:num>
  <w:num w:numId="7" w16cid:durableId="67383293">
    <w:abstractNumId w:val="7"/>
  </w:num>
  <w:num w:numId="8" w16cid:durableId="1875190080">
    <w:abstractNumId w:val="10"/>
  </w:num>
  <w:num w:numId="9" w16cid:durableId="435055715">
    <w:abstractNumId w:val="14"/>
  </w:num>
  <w:num w:numId="10" w16cid:durableId="1826706292">
    <w:abstractNumId w:val="13"/>
  </w:num>
  <w:num w:numId="11" w16cid:durableId="1384913004">
    <w:abstractNumId w:val="6"/>
  </w:num>
  <w:num w:numId="12" w16cid:durableId="2106075162">
    <w:abstractNumId w:val="8"/>
  </w:num>
  <w:num w:numId="13" w16cid:durableId="338585924">
    <w:abstractNumId w:val="4"/>
  </w:num>
  <w:num w:numId="14" w16cid:durableId="892884677">
    <w:abstractNumId w:val="1"/>
  </w:num>
  <w:num w:numId="15" w16cid:durableId="222719432">
    <w:abstractNumId w:val="16"/>
  </w:num>
  <w:num w:numId="16" w16cid:durableId="2065446801">
    <w:abstractNumId w:val="0"/>
  </w:num>
  <w:num w:numId="17" w16cid:durableId="1364356453">
    <w:abstractNumId w:val="20"/>
  </w:num>
  <w:num w:numId="18" w16cid:durableId="620233112">
    <w:abstractNumId w:val="11"/>
  </w:num>
  <w:num w:numId="19" w16cid:durableId="92286969">
    <w:abstractNumId w:val="19"/>
  </w:num>
  <w:num w:numId="20" w16cid:durableId="1174951724">
    <w:abstractNumId w:val="17"/>
  </w:num>
  <w:num w:numId="21" w16cid:durableId="1296717808">
    <w:abstractNumId w:val="15"/>
  </w:num>
  <w:num w:numId="22" w16cid:durableId="1742867842">
    <w:abstractNumId w:val="12"/>
  </w:num>
  <w:num w:numId="23" w16cid:durableId="154444248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F1"/>
    <w:rsid w:val="00001970"/>
    <w:rsid w:val="00001C56"/>
    <w:rsid w:val="00002FD8"/>
    <w:rsid w:val="0001134A"/>
    <w:rsid w:val="000114FD"/>
    <w:rsid w:val="00011DCF"/>
    <w:rsid w:val="00012647"/>
    <w:rsid w:val="00014C32"/>
    <w:rsid w:val="00022A0D"/>
    <w:rsid w:val="000235FA"/>
    <w:rsid w:val="0002728A"/>
    <w:rsid w:val="00034F24"/>
    <w:rsid w:val="00035130"/>
    <w:rsid w:val="00036B38"/>
    <w:rsid w:val="00037935"/>
    <w:rsid w:val="00037DA5"/>
    <w:rsid w:val="00042008"/>
    <w:rsid w:val="00043BAF"/>
    <w:rsid w:val="000448D8"/>
    <w:rsid w:val="00050A33"/>
    <w:rsid w:val="0005509A"/>
    <w:rsid w:val="000574A5"/>
    <w:rsid w:val="00057F5D"/>
    <w:rsid w:val="0006159C"/>
    <w:rsid w:val="00063BBF"/>
    <w:rsid w:val="00064389"/>
    <w:rsid w:val="00065F96"/>
    <w:rsid w:val="00070583"/>
    <w:rsid w:val="00071CE6"/>
    <w:rsid w:val="000724FE"/>
    <w:rsid w:val="00073C63"/>
    <w:rsid w:val="0007466C"/>
    <w:rsid w:val="0007560A"/>
    <w:rsid w:val="00077C77"/>
    <w:rsid w:val="00080774"/>
    <w:rsid w:val="00083352"/>
    <w:rsid w:val="00087020"/>
    <w:rsid w:val="00090090"/>
    <w:rsid w:val="00091057"/>
    <w:rsid w:val="00093B14"/>
    <w:rsid w:val="000950D5"/>
    <w:rsid w:val="00095291"/>
    <w:rsid w:val="0009656F"/>
    <w:rsid w:val="000A012F"/>
    <w:rsid w:val="000A2DB3"/>
    <w:rsid w:val="000A5241"/>
    <w:rsid w:val="000A669D"/>
    <w:rsid w:val="000A7984"/>
    <w:rsid w:val="000B191A"/>
    <w:rsid w:val="000B1DDC"/>
    <w:rsid w:val="000B3E75"/>
    <w:rsid w:val="000B443C"/>
    <w:rsid w:val="000C5DA1"/>
    <w:rsid w:val="000C61AE"/>
    <w:rsid w:val="000C767A"/>
    <w:rsid w:val="000C7732"/>
    <w:rsid w:val="000D1158"/>
    <w:rsid w:val="000D2F63"/>
    <w:rsid w:val="000D569D"/>
    <w:rsid w:val="000D6BA3"/>
    <w:rsid w:val="000D7689"/>
    <w:rsid w:val="000E3301"/>
    <w:rsid w:val="000E7EAF"/>
    <w:rsid w:val="000F0986"/>
    <w:rsid w:val="000F2EA9"/>
    <w:rsid w:val="000F4A96"/>
    <w:rsid w:val="000F4EFE"/>
    <w:rsid w:val="000F5985"/>
    <w:rsid w:val="000F69C5"/>
    <w:rsid w:val="000F7515"/>
    <w:rsid w:val="000F7AA0"/>
    <w:rsid w:val="00120775"/>
    <w:rsid w:val="00121021"/>
    <w:rsid w:val="00122E3C"/>
    <w:rsid w:val="00123C93"/>
    <w:rsid w:val="00124391"/>
    <w:rsid w:val="001369A8"/>
    <w:rsid w:val="00145121"/>
    <w:rsid w:val="001477C6"/>
    <w:rsid w:val="0014F901"/>
    <w:rsid w:val="00150181"/>
    <w:rsid w:val="001524F3"/>
    <w:rsid w:val="00154E83"/>
    <w:rsid w:val="001557B7"/>
    <w:rsid w:val="00156DA8"/>
    <w:rsid w:val="00157924"/>
    <w:rsid w:val="00160DCE"/>
    <w:rsid w:val="0016280A"/>
    <w:rsid w:val="001659F6"/>
    <w:rsid w:val="00166A6B"/>
    <w:rsid w:val="0017083F"/>
    <w:rsid w:val="001715B5"/>
    <w:rsid w:val="00173D04"/>
    <w:rsid w:val="001750A3"/>
    <w:rsid w:val="001756B5"/>
    <w:rsid w:val="0017612F"/>
    <w:rsid w:val="00176CAA"/>
    <w:rsid w:val="001838A6"/>
    <w:rsid w:val="00184207"/>
    <w:rsid w:val="00186045"/>
    <w:rsid w:val="0019098B"/>
    <w:rsid w:val="0019161F"/>
    <w:rsid w:val="00196E51"/>
    <w:rsid w:val="001A2196"/>
    <w:rsid w:val="001A2E8E"/>
    <w:rsid w:val="001C294E"/>
    <w:rsid w:val="001C5952"/>
    <w:rsid w:val="001C6707"/>
    <w:rsid w:val="001C7E10"/>
    <w:rsid w:val="001D0A9F"/>
    <w:rsid w:val="001D0C0C"/>
    <w:rsid w:val="001D2456"/>
    <w:rsid w:val="001D3502"/>
    <w:rsid w:val="001D5864"/>
    <w:rsid w:val="001D66C5"/>
    <w:rsid w:val="001D7FEB"/>
    <w:rsid w:val="001E2AE6"/>
    <w:rsid w:val="001E34A8"/>
    <w:rsid w:val="001E3EF4"/>
    <w:rsid w:val="001E65C0"/>
    <w:rsid w:val="001F16A3"/>
    <w:rsid w:val="001F1782"/>
    <w:rsid w:val="0020435B"/>
    <w:rsid w:val="002064F4"/>
    <w:rsid w:val="00212611"/>
    <w:rsid w:val="002140B0"/>
    <w:rsid w:val="002143A5"/>
    <w:rsid w:val="00214EDD"/>
    <w:rsid w:val="00216363"/>
    <w:rsid w:val="002179A8"/>
    <w:rsid w:val="002209D5"/>
    <w:rsid w:val="0022358D"/>
    <w:rsid w:val="0022484E"/>
    <w:rsid w:val="00230774"/>
    <w:rsid w:val="002324D3"/>
    <w:rsid w:val="00232D83"/>
    <w:rsid w:val="00233DD7"/>
    <w:rsid w:val="002369F2"/>
    <w:rsid w:val="00241571"/>
    <w:rsid w:val="00241FD2"/>
    <w:rsid w:val="002420E8"/>
    <w:rsid w:val="002451E5"/>
    <w:rsid w:val="00250105"/>
    <w:rsid w:val="00254569"/>
    <w:rsid w:val="00255E8A"/>
    <w:rsid w:val="00256B8D"/>
    <w:rsid w:val="00257EA6"/>
    <w:rsid w:val="00261513"/>
    <w:rsid w:val="0026606E"/>
    <w:rsid w:val="002705F6"/>
    <w:rsid w:val="00271C54"/>
    <w:rsid w:val="002753D8"/>
    <w:rsid w:val="002838B1"/>
    <w:rsid w:val="002862E1"/>
    <w:rsid w:val="002A13BD"/>
    <w:rsid w:val="002A4331"/>
    <w:rsid w:val="002A4529"/>
    <w:rsid w:val="002A6171"/>
    <w:rsid w:val="002A6D42"/>
    <w:rsid w:val="002B057C"/>
    <w:rsid w:val="002B0A02"/>
    <w:rsid w:val="002B1B91"/>
    <w:rsid w:val="002B6B83"/>
    <w:rsid w:val="002C5819"/>
    <w:rsid w:val="002C68B9"/>
    <w:rsid w:val="002C7181"/>
    <w:rsid w:val="002D083F"/>
    <w:rsid w:val="002D17BC"/>
    <w:rsid w:val="002D2A7D"/>
    <w:rsid w:val="002D3FCD"/>
    <w:rsid w:val="002D4765"/>
    <w:rsid w:val="002D4AA4"/>
    <w:rsid w:val="002D524B"/>
    <w:rsid w:val="002D66F7"/>
    <w:rsid w:val="002E0562"/>
    <w:rsid w:val="002E26C9"/>
    <w:rsid w:val="002E2872"/>
    <w:rsid w:val="002E3043"/>
    <w:rsid w:val="002E402B"/>
    <w:rsid w:val="002E49D0"/>
    <w:rsid w:val="002E62EC"/>
    <w:rsid w:val="002E673D"/>
    <w:rsid w:val="002F0E52"/>
    <w:rsid w:val="002F186F"/>
    <w:rsid w:val="002F2206"/>
    <w:rsid w:val="002F323F"/>
    <w:rsid w:val="00300B3E"/>
    <w:rsid w:val="00301D01"/>
    <w:rsid w:val="00307014"/>
    <w:rsid w:val="00311E65"/>
    <w:rsid w:val="00311FFF"/>
    <w:rsid w:val="0031480E"/>
    <w:rsid w:val="00315CF7"/>
    <w:rsid w:val="00315F07"/>
    <w:rsid w:val="003201D5"/>
    <w:rsid w:val="00320E35"/>
    <w:rsid w:val="00321F6F"/>
    <w:rsid w:val="0032338C"/>
    <w:rsid w:val="003234D3"/>
    <w:rsid w:val="00323C6F"/>
    <w:rsid w:val="00324728"/>
    <w:rsid w:val="0032496F"/>
    <w:rsid w:val="003307A6"/>
    <w:rsid w:val="00330EFA"/>
    <w:rsid w:val="00336F9C"/>
    <w:rsid w:val="00340556"/>
    <w:rsid w:val="003418F0"/>
    <w:rsid w:val="00355CE2"/>
    <w:rsid w:val="00357BC4"/>
    <w:rsid w:val="003608E0"/>
    <w:rsid w:val="00380412"/>
    <w:rsid w:val="0038399E"/>
    <w:rsid w:val="00383FD3"/>
    <w:rsid w:val="0038420C"/>
    <w:rsid w:val="00386CB3"/>
    <w:rsid w:val="00390CF1"/>
    <w:rsid w:val="003933D8"/>
    <w:rsid w:val="00393EB6"/>
    <w:rsid w:val="00394AA3"/>
    <w:rsid w:val="00397704"/>
    <w:rsid w:val="003A0A39"/>
    <w:rsid w:val="003A368C"/>
    <w:rsid w:val="003A3F4F"/>
    <w:rsid w:val="003A711C"/>
    <w:rsid w:val="003B03E8"/>
    <w:rsid w:val="003B2246"/>
    <w:rsid w:val="003B22EA"/>
    <w:rsid w:val="003B2781"/>
    <w:rsid w:val="003C10A0"/>
    <w:rsid w:val="003C1ED8"/>
    <w:rsid w:val="003C7ECE"/>
    <w:rsid w:val="003D22AA"/>
    <w:rsid w:val="003D6438"/>
    <w:rsid w:val="003D6664"/>
    <w:rsid w:val="003F1AC4"/>
    <w:rsid w:val="003F4845"/>
    <w:rsid w:val="003F4ABB"/>
    <w:rsid w:val="003F603D"/>
    <w:rsid w:val="00401C8A"/>
    <w:rsid w:val="00402226"/>
    <w:rsid w:val="00402FA5"/>
    <w:rsid w:val="00403E07"/>
    <w:rsid w:val="004046EF"/>
    <w:rsid w:val="00406D8F"/>
    <w:rsid w:val="004100B1"/>
    <w:rsid w:val="00413FA2"/>
    <w:rsid w:val="00415970"/>
    <w:rsid w:val="0041685B"/>
    <w:rsid w:val="00431B75"/>
    <w:rsid w:val="004349E3"/>
    <w:rsid w:val="00437E55"/>
    <w:rsid w:val="0044051A"/>
    <w:rsid w:val="0044414C"/>
    <w:rsid w:val="00445359"/>
    <w:rsid w:val="00445905"/>
    <w:rsid w:val="00450ADC"/>
    <w:rsid w:val="00451CAD"/>
    <w:rsid w:val="00454A62"/>
    <w:rsid w:val="00455E81"/>
    <w:rsid w:val="004605B3"/>
    <w:rsid w:val="00461307"/>
    <w:rsid w:val="00463EF7"/>
    <w:rsid w:val="00464BD3"/>
    <w:rsid w:val="00466F30"/>
    <w:rsid w:val="0047112D"/>
    <w:rsid w:val="00474963"/>
    <w:rsid w:val="00475562"/>
    <w:rsid w:val="00476293"/>
    <w:rsid w:val="00477B3F"/>
    <w:rsid w:val="00482D48"/>
    <w:rsid w:val="00482FF4"/>
    <w:rsid w:val="004838CA"/>
    <w:rsid w:val="00484BAF"/>
    <w:rsid w:val="004868FD"/>
    <w:rsid w:val="00486EE4"/>
    <w:rsid w:val="0049698A"/>
    <w:rsid w:val="004A0657"/>
    <w:rsid w:val="004A0EB8"/>
    <w:rsid w:val="004A4F25"/>
    <w:rsid w:val="004A7368"/>
    <w:rsid w:val="004A79F8"/>
    <w:rsid w:val="004B0A40"/>
    <w:rsid w:val="004B131F"/>
    <w:rsid w:val="004B16EE"/>
    <w:rsid w:val="004B1FA0"/>
    <w:rsid w:val="004B218F"/>
    <w:rsid w:val="004B48D3"/>
    <w:rsid w:val="004B78E2"/>
    <w:rsid w:val="004C0292"/>
    <w:rsid w:val="004C1C6C"/>
    <w:rsid w:val="004C2090"/>
    <w:rsid w:val="004C2985"/>
    <w:rsid w:val="004C570D"/>
    <w:rsid w:val="004C7AA3"/>
    <w:rsid w:val="004D04DB"/>
    <w:rsid w:val="004D06A9"/>
    <w:rsid w:val="004D47E3"/>
    <w:rsid w:val="004D5774"/>
    <w:rsid w:val="004E02F8"/>
    <w:rsid w:val="004E080D"/>
    <w:rsid w:val="004E7E94"/>
    <w:rsid w:val="004F1962"/>
    <w:rsid w:val="004F2712"/>
    <w:rsid w:val="004F418A"/>
    <w:rsid w:val="004F42D8"/>
    <w:rsid w:val="004F59EB"/>
    <w:rsid w:val="004F78E0"/>
    <w:rsid w:val="00500994"/>
    <w:rsid w:val="00502B10"/>
    <w:rsid w:val="00505892"/>
    <w:rsid w:val="0051768A"/>
    <w:rsid w:val="0052482F"/>
    <w:rsid w:val="0052488F"/>
    <w:rsid w:val="00526CD5"/>
    <w:rsid w:val="00530184"/>
    <w:rsid w:val="00534457"/>
    <w:rsid w:val="005345A7"/>
    <w:rsid w:val="00535DBC"/>
    <w:rsid w:val="00535F88"/>
    <w:rsid w:val="005361B5"/>
    <w:rsid w:val="00536F0A"/>
    <w:rsid w:val="00537453"/>
    <w:rsid w:val="005438DC"/>
    <w:rsid w:val="00547844"/>
    <w:rsid w:val="005557FE"/>
    <w:rsid w:val="005558C3"/>
    <w:rsid w:val="00555D8F"/>
    <w:rsid w:val="00557693"/>
    <w:rsid w:val="00557A3C"/>
    <w:rsid w:val="00561EC1"/>
    <w:rsid w:val="005621CC"/>
    <w:rsid w:val="00563D9E"/>
    <w:rsid w:val="0056574B"/>
    <w:rsid w:val="005663FD"/>
    <w:rsid w:val="00570042"/>
    <w:rsid w:val="005712F8"/>
    <w:rsid w:val="0057266A"/>
    <w:rsid w:val="00575125"/>
    <w:rsid w:val="00576B05"/>
    <w:rsid w:val="00584737"/>
    <w:rsid w:val="00590466"/>
    <w:rsid w:val="00593708"/>
    <w:rsid w:val="00594129"/>
    <w:rsid w:val="00596D67"/>
    <w:rsid w:val="005A6596"/>
    <w:rsid w:val="005B12BB"/>
    <w:rsid w:val="005B18A7"/>
    <w:rsid w:val="005B3BD2"/>
    <w:rsid w:val="005B62C4"/>
    <w:rsid w:val="005C1A21"/>
    <w:rsid w:val="005C5868"/>
    <w:rsid w:val="005C79CA"/>
    <w:rsid w:val="005D04F4"/>
    <w:rsid w:val="005E3BAC"/>
    <w:rsid w:val="005E4D64"/>
    <w:rsid w:val="005F2DDE"/>
    <w:rsid w:val="005F4853"/>
    <w:rsid w:val="0060005F"/>
    <w:rsid w:val="0060314C"/>
    <w:rsid w:val="006051F9"/>
    <w:rsid w:val="00606F24"/>
    <w:rsid w:val="00607E04"/>
    <w:rsid w:val="0061253C"/>
    <w:rsid w:val="006139C6"/>
    <w:rsid w:val="0062361B"/>
    <w:rsid w:val="006279C6"/>
    <w:rsid w:val="006318D8"/>
    <w:rsid w:val="0063418D"/>
    <w:rsid w:val="0063476F"/>
    <w:rsid w:val="00634CB1"/>
    <w:rsid w:val="006418D6"/>
    <w:rsid w:val="00641DE7"/>
    <w:rsid w:val="00644313"/>
    <w:rsid w:val="00644680"/>
    <w:rsid w:val="006475D5"/>
    <w:rsid w:val="00650792"/>
    <w:rsid w:val="006513B2"/>
    <w:rsid w:val="006519FB"/>
    <w:rsid w:val="006539A5"/>
    <w:rsid w:val="00654139"/>
    <w:rsid w:val="006559FD"/>
    <w:rsid w:val="00664E2E"/>
    <w:rsid w:val="00664EE6"/>
    <w:rsid w:val="00667DF1"/>
    <w:rsid w:val="00673AA7"/>
    <w:rsid w:val="00675417"/>
    <w:rsid w:val="0067651B"/>
    <w:rsid w:val="00677D60"/>
    <w:rsid w:val="00680247"/>
    <w:rsid w:val="00681737"/>
    <w:rsid w:val="00683978"/>
    <w:rsid w:val="00684365"/>
    <w:rsid w:val="00685CEE"/>
    <w:rsid w:val="00686C1B"/>
    <w:rsid w:val="00690AA7"/>
    <w:rsid w:val="00690DCB"/>
    <w:rsid w:val="00693E63"/>
    <w:rsid w:val="00696EFF"/>
    <w:rsid w:val="00697B26"/>
    <w:rsid w:val="006A0BFA"/>
    <w:rsid w:val="006B5B88"/>
    <w:rsid w:val="006C0BE2"/>
    <w:rsid w:val="006C0C23"/>
    <w:rsid w:val="006C2DD5"/>
    <w:rsid w:val="006C5C07"/>
    <w:rsid w:val="006D0599"/>
    <w:rsid w:val="006D1836"/>
    <w:rsid w:val="006D2CF1"/>
    <w:rsid w:val="006E04DE"/>
    <w:rsid w:val="006E0C17"/>
    <w:rsid w:val="006E4C5E"/>
    <w:rsid w:val="006F3D6C"/>
    <w:rsid w:val="006F5972"/>
    <w:rsid w:val="006F5AE0"/>
    <w:rsid w:val="006F7158"/>
    <w:rsid w:val="006F7496"/>
    <w:rsid w:val="00701FDA"/>
    <w:rsid w:val="00703C07"/>
    <w:rsid w:val="00706CE2"/>
    <w:rsid w:val="0071157E"/>
    <w:rsid w:val="007136C4"/>
    <w:rsid w:val="007205D1"/>
    <w:rsid w:val="00720C0C"/>
    <w:rsid w:val="007216DE"/>
    <w:rsid w:val="00721EE9"/>
    <w:rsid w:val="007229C2"/>
    <w:rsid w:val="00724832"/>
    <w:rsid w:val="007249DE"/>
    <w:rsid w:val="007257C8"/>
    <w:rsid w:val="007263AE"/>
    <w:rsid w:val="0072743E"/>
    <w:rsid w:val="0073064B"/>
    <w:rsid w:val="007363DB"/>
    <w:rsid w:val="0074028D"/>
    <w:rsid w:val="007406D7"/>
    <w:rsid w:val="00740D61"/>
    <w:rsid w:val="00740EAD"/>
    <w:rsid w:val="00743754"/>
    <w:rsid w:val="00744A97"/>
    <w:rsid w:val="007451DA"/>
    <w:rsid w:val="0074556D"/>
    <w:rsid w:val="00745C5F"/>
    <w:rsid w:val="00746D48"/>
    <w:rsid w:val="00752FA0"/>
    <w:rsid w:val="00754162"/>
    <w:rsid w:val="00754842"/>
    <w:rsid w:val="00757923"/>
    <w:rsid w:val="00771085"/>
    <w:rsid w:val="007775BA"/>
    <w:rsid w:val="0078327B"/>
    <w:rsid w:val="0078651F"/>
    <w:rsid w:val="00786F3E"/>
    <w:rsid w:val="00787B26"/>
    <w:rsid w:val="00790D15"/>
    <w:rsid w:val="007910BC"/>
    <w:rsid w:val="00793832"/>
    <w:rsid w:val="007948EE"/>
    <w:rsid w:val="007949AB"/>
    <w:rsid w:val="007A060F"/>
    <w:rsid w:val="007A0875"/>
    <w:rsid w:val="007A5B03"/>
    <w:rsid w:val="007B0FAB"/>
    <w:rsid w:val="007B1A96"/>
    <w:rsid w:val="007B23C4"/>
    <w:rsid w:val="007B2898"/>
    <w:rsid w:val="007B2C14"/>
    <w:rsid w:val="007B509E"/>
    <w:rsid w:val="007B6643"/>
    <w:rsid w:val="007C04B1"/>
    <w:rsid w:val="007C291F"/>
    <w:rsid w:val="007C3AC0"/>
    <w:rsid w:val="007C4C1B"/>
    <w:rsid w:val="007C4EE7"/>
    <w:rsid w:val="007D0972"/>
    <w:rsid w:val="007D10FC"/>
    <w:rsid w:val="007D2F2B"/>
    <w:rsid w:val="007D4151"/>
    <w:rsid w:val="007D503F"/>
    <w:rsid w:val="007D518F"/>
    <w:rsid w:val="007D765C"/>
    <w:rsid w:val="007E3F73"/>
    <w:rsid w:val="007E4C7B"/>
    <w:rsid w:val="007E6ABD"/>
    <w:rsid w:val="007F0C03"/>
    <w:rsid w:val="007F2F77"/>
    <w:rsid w:val="007F3BE7"/>
    <w:rsid w:val="007F3D35"/>
    <w:rsid w:val="008012DD"/>
    <w:rsid w:val="00802B0D"/>
    <w:rsid w:val="008030C8"/>
    <w:rsid w:val="00804AC3"/>
    <w:rsid w:val="0081032D"/>
    <w:rsid w:val="00810F7E"/>
    <w:rsid w:val="00812F76"/>
    <w:rsid w:val="00820192"/>
    <w:rsid w:val="00820EEC"/>
    <w:rsid w:val="00823EA3"/>
    <w:rsid w:val="00826A99"/>
    <w:rsid w:val="00827294"/>
    <w:rsid w:val="00830AE3"/>
    <w:rsid w:val="00831BEA"/>
    <w:rsid w:val="008320FE"/>
    <w:rsid w:val="00833DF7"/>
    <w:rsid w:val="0083682C"/>
    <w:rsid w:val="00841003"/>
    <w:rsid w:val="00841533"/>
    <w:rsid w:val="008421B8"/>
    <w:rsid w:val="00843830"/>
    <w:rsid w:val="0084415B"/>
    <w:rsid w:val="0084422B"/>
    <w:rsid w:val="00844A9B"/>
    <w:rsid w:val="008468B5"/>
    <w:rsid w:val="00851641"/>
    <w:rsid w:val="0085421A"/>
    <w:rsid w:val="008603A7"/>
    <w:rsid w:val="008675CE"/>
    <w:rsid w:val="00884895"/>
    <w:rsid w:val="00885FBA"/>
    <w:rsid w:val="0089255E"/>
    <w:rsid w:val="008A0EF7"/>
    <w:rsid w:val="008A1CC6"/>
    <w:rsid w:val="008A30C2"/>
    <w:rsid w:val="008A36E3"/>
    <w:rsid w:val="008A55F0"/>
    <w:rsid w:val="008A73B6"/>
    <w:rsid w:val="008A7B1A"/>
    <w:rsid w:val="008B0BFC"/>
    <w:rsid w:val="008B58FC"/>
    <w:rsid w:val="008B5EBD"/>
    <w:rsid w:val="008B6488"/>
    <w:rsid w:val="008B6DAE"/>
    <w:rsid w:val="008C1901"/>
    <w:rsid w:val="008C29A2"/>
    <w:rsid w:val="008C5278"/>
    <w:rsid w:val="008C5DCE"/>
    <w:rsid w:val="008D33CE"/>
    <w:rsid w:val="008D61BF"/>
    <w:rsid w:val="008D6D60"/>
    <w:rsid w:val="008D7239"/>
    <w:rsid w:val="008E38F7"/>
    <w:rsid w:val="008E670A"/>
    <w:rsid w:val="008E7E24"/>
    <w:rsid w:val="008F273A"/>
    <w:rsid w:val="008F3A31"/>
    <w:rsid w:val="008F4D6A"/>
    <w:rsid w:val="008F6F9D"/>
    <w:rsid w:val="009025D4"/>
    <w:rsid w:val="00904D25"/>
    <w:rsid w:val="00906DC2"/>
    <w:rsid w:val="00910B13"/>
    <w:rsid w:val="00914582"/>
    <w:rsid w:val="00914E5E"/>
    <w:rsid w:val="009230EB"/>
    <w:rsid w:val="00923EAD"/>
    <w:rsid w:val="00925C67"/>
    <w:rsid w:val="00926AE3"/>
    <w:rsid w:val="00932352"/>
    <w:rsid w:val="00932871"/>
    <w:rsid w:val="0093559A"/>
    <w:rsid w:val="00936D1A"/>
    <w:rsid w:val="0093761A"/>
    <w:rsid w:val="00940B35"/>
    <w:rsid w:val="009428A2"/>
    <w:rsid w:val="00942BB3"/>
    <w:rsid w:val="0094741D"/>
    <w:rsid w:val="0095147D"/>
    <w:rsid w:val="009518F3"/>
    <w:rsid w:val="00951960"/>
    <w:rsid w:val="00952844"/>
    <w:rsid w:val="00955266"/>
    <w:rsid w:val="009561B4"/>
    <w:rsid w:val="0096204E"/>
    <w:rsid w:val="009634C5"/>
    <w:rsid w:val="00964463"/>
    <w:rsid w:val="009723ED"/>
    <w:rsid w:val="009729B7"/>
    <w:rsid w:val="009740B1"/>
    <w:rsid w:val="0097464E"/>
    <w:rsid w:val="00976FB2"/>
    <w:rsid w:val="00981EA2"/>
    <w:rsid w:val="00982B94"/>
    <w:rsid w:val="00985BE1"/>
    <w:rsid w:val="00986B25"/>
    <w:rsid w:val="00986DAC"/>
    <w:rsid w:val="00987E92"/>
    <w:rsid w:val="00996359"/>
    <w:rsid w:val="009A2304"/>
    <w:rsid w:val="009A5F66"/>
    <w:rsid w:val="009A6C17"/>
    <w:rsid w:val="009A7E4F"/>
    <w:rsid w:val="009B028F"/>
    <w:rsid w:val="009B4FB4"/>
    <w:rsid w:val="009B506A"/>
    <w:rsid w:val="009C0865"/>
    <w:rsid w:val="009C3469"/>
    <w:rsid w:val="009C3ED6"/>
    <w:rsid w:val="009C6910"/>
    <w:rsid w:val="009C6A97"/>
    <w:rsid w:val="009D20B3"/>
    <w:rsid w:val="009D2174"/>
    <w:rsid w:val="009D7FE8"/>
    <w:rsid w:val="009E0ECE"/>
    <w:rsid w:val="009E3E43"/>
    <w:rsid w:val="009E5C57"/>
    <w:rsid w:val="009F0A95"/>
    <w:rsid w:val="009F3B2D"/>
    <w:rsid w:val="009F4055"/>
    <w:rsid w:val="009F42E0"/>
    <w:rsid w:val="009F51FB"/>
    <w:rsid w:val="009F5CDF"/>
    <w:rsid w:val="00A01FE7"/>
    <w:rsid w:val="00A03113"/>
    <w:rsid w:val="00A03EFD"/>
    <w:rsid w:val="00A0742D"/>
    <w:rsid w:val="00A07F75"/>
    <w:rsid w:val="00A13FDB"/>
    <w:rsid w:val="00A14A9A"/>
    <w:rsid w:val="00A249C6"/>
    <w:rsid w:val="00A277E9"/>
    <w:rsid w:val="00A31292"/>
    <w:rsid w:val="00A37DFF"/>
    <w:rsid w:val="00A415C5"/>
    <w:rsid w:val="00A4332C"/>
    <w:rsid w:val="00A444C6"/>
    <w:rsid w:val="00A53E3F"/>
    <w:rsid w:val="00A550ED"/>
    <w:rsid w:val="00A55352"/>
    <w:rsid w:val="00A55DC3"/>
    <w:rsid w:val="00A56899"/>
    <w:rsid w:val="00A61F2E"/>
    <w:rsid w:val="00A669A5"/>
    <w:rsid w:val="00A74B54"/>
    <w:rsid w:val="00A80543"/>
    <w:rsid w:val="00A82907"/>
    <w:rsid w:val="00A84B2F"/>
    <w:rsid w:val="00A85DD3"/>
    <w:rsid w:val="00A91CDF"/>
    <w:rsid w:val="00A94B9C"/>
    <w:rsid w:val="00AA1094"/>
    <w:rsid w:val="00AA2DA4"/>
    <w:rsid w:val="00AA75C9"/>
    <w:rsid w:val="00AB19BB"/>
    <w:rsid w:val="00AB491B"/>
    <w:rsid w:val="00AB5303"/>
    <w:rsid w:val="00AB5760"/>
    <w:rsid w:val="00AC0D97"/>
    <w:rsid w:val="00AC173E"/>
    <w:rsid w:val="00AC2ECC"/>
    <w:rsid w:val="00AC3F38"/>
    <w:rsid w:val="00AC493C"/>
    <w:rsid w:val="00AD1A2E"/>
    <w:rsid w:val="00AD4C23"/>
    <w:rsid w:val="00AD785C"/>
    <w:rsid w:val="00AE0CD7"/>
    <w:rsid w:val="00AE7B0D"/>
    <w:rsid w:val="00AE7B22"/>
    <w:rsid w:val="00AF49D8"/>
    <w:rsid w:val="00AF4AED"/>
    <w:rsid w:val="00AF4F44"/>
    <w:rsid w:val="00AF59EE"/>
    <w:rsid w:val="00B0265B"/>
    <w:rsid w:val="00B027DF"/>
    <w:rsid w:val="00B02E60"/>
    <w:rsid w:val="00B03337"/>
    <w:rsid w:val="00B073CC"/>
    <w:rsid w:val="00B159F9"/>
    <w:rsid w:val="00B24050"/>
    <w:rsid w:val="00B25012"/>
    <w:rsid w:val="00B315E9"/>
    <w:rsid w:val="00B31D3A"/>
    <w:rsid w:val="00B322B2"/>
    <w:rsid w:val="00B37C32"/>
    <w:rsid w:val="00B402DD"/>
    <w:rsid w:val="00B463AC"/>
    <w:rsid w:val="00B473B6"/>
    <w:rsid w:val="00B47DF9"/>
    <w:rsid w:val="00B50576"/>
    <w:rsid w:val="00B66CF1"/>
    <w:rsid w:val="00B715C3"/>
    <w:rsid w:val="00B74DE1"/>
    <w:rsid w:val="00B777E5"/>
    <w:rsid w:val="00B77AD4"/>
    <w:rsid w:val="00B84F71"/>
    <w:rsid w:val="00B938FA"/>
    <w:rsid w:val="00B94268"/>
    <w:rsid w:val="00B94C20"/>
    <w:rsid w:val="00B9597A"/>
    <w:rsid w:val="00B97C63"/>
    <w:rsid w:val="00BA0380"/>
    <w:rsid w:val="00BA0C1C"/>
    <w:rsid w:val="00BA25F9"/>
    <w:rsid w:val="00BA2BE2"/>
    <w:rsid w:val="00BA7B9D"/>
    <w:rsid w:val="00BB16F4"/>
    <w:rsid w:val="00BB383A"/>
    <w:rsid w:val="00BB48EA"/>
    <w:rsid w:val="00BB564C"/>
    <w:rsid w:val="00BC2C22"/>
    <w:rsid w:val="00BC4FDA"/>
    <w:rsid w:val="00BC6CF4"/>
    <w:rsid w:val="00BD0FC7"/>
    <w:rsid w:val="00BD1AD9"/>
    <w:rsid w:val="00BD38C0"/>
    <w:rsid w:val="00BD7223"/>
    <w:rsid w:val="00BD7C82"/>
    <w:rsid w:val="00BE1FE1"/>
    <w:rsid w:val="00BE45E5"/>
    <w:rsid w:val="00C00549"/>
    <w:rsid w:val="00C021F6"/>
    <w:rsid w:val="00C04FAF"/>
    <w:rsid w:val="00C106C9"/>
    <w:rsid w:val="00C1205B"/>
    <w:rsid w:val="00C16AE5"/>
    <w:rsid w:val="00C205DB"/>
    <w:rsid w:val="00C24DD3"/>
    <w:rsid w:val="00C27685"/>
    <w:rsid w:val="00C31AEA"/>
    <w:rsid w:val="00C31D5D"/>
    <w:rsid w:val="00C328AA"/>
    <w:rsid w:val="00C349C6"/>
    <w:rsid w:val="00C349CB"/>
    <w:rsid w:val="00C35678"/>
    <w:rsid w:val="00C357EA"/>
    <w:rsid w:val="00C35AE5"/>
    <w:rsid w:val="00C419FD"/>
    <w:rsid w:val="00C45AD1"/>
    <w:rsid w:val="00C45FAD"/>
    <w:rsid w:val="00C46519"/>
    <w:rsid w:val="00C4733C"/>
    <w:rsid w:val="00C519E8"/>
    <w:rsid w:val="00C54F04"/>
    <w:rsid w:val="00C5553C"/>
    <w:rsid w:val="00C56E5F"/>
    <w:rsid w:val="00C57B60"/>
    <w:rsid w:val="00C57EB7"/>
    <w:rsid w:val="00C6086F"/>
    <w:rsid w:val="00C63049"/>
    <w:rsid w:val="00C65CFE"/>
    <w:rsid w:val="00C675AC"/>
    <w:rsid w:val="00C718DF"/>
    <w:rsid w:val="00C738EF"/>
    <w:rsid w:val="00C80092"/>
    <w:rsid w:val="00C80616"/>
    <w:rsid w:val="00C8141B"/>
    <w:rsid w:val="00C81662"/>
    <w:rsid w:val="00C947B6"/>
    <w:rsid w:val="00C96899"/>
    <w:rsid w:val="00C97073"/>
    <w:rsid w:val="00C973EE"/>
    <w:rsid w:val="00CA1222"/>
    <w:rsid w:val="00CA334D"/>
    <w:rsid w:val="00CA4AB8"/>
    <w:rsid w:val="00CA4EDF"/>
    <w:rsid w:val="00CA6AB9"/>
    <w:rsid w:val="00CA7625"/>
    <w:rsid w:val="00CB4650"/>
    <w:rsid w:val="00CB6823"/>
    <w:rsid w:val="00CC01EB"/>
    <w:rsid w:val="00CC2B8F"/>
    <w:rsid w:val="00CC2FEA"/>
    <w:rsid w:val="00CC7187"/>
    <w:rsid w:val="00CD77BC"/>
    <w:rsid w:val="00CF1B15"/>
    <w:rsid w:val="00CF57E1"/>
    <w:rsid w:val="00CF799B"/>
    <w:rsid w:val="00D00950"/>
    <w:rsid w:val="00D019B0"/>
    <w:rsid w:val="00D02857"/>
    <w:rsid w:val="00D06473"/>
    <w:rsid w:val="00D07C05"/>
    <w:rsid w:val="00D132C5"/>
    <w:rsid w:val="00D13CA2"/>
    <w:rsid w:val="00D14F15"/>
    <w:rsid w:val="00D178E9"/>
    <w:rsid w:val="00D20F9A"/>
    <w:rsid w:val="00D22B73"/>
    <w:rsid w:val="00D23448"/>
    <w:rsid w:val="00D244BC"/>
    <w:rsid w:val="00D31F81"/>
    <w:rsid w:val="00D33337"/>
    <w:rsid w:val="00D35BC6"/>
    <w:rsid w:val="00D407A6"/>
    <w:rsid w:val="00D41C85"/>
    <w:rsid w:val="00D44BE4"/>
    <w:rsid w:val="00D459F9"/>
    <w:rsid w:val="00D5468B"/>
    <w:rsid w:val="00D60C8E"/>
    <w:rsid w:val="00D65CBF"/>
    <w:rsid w:val="00D666D3"/>
    <w:rsid w:val="00D6796E"/>
    <w:rsid w:val="00D7213B"/>
    <w:rsid w:val="00D72F3D"/>
    <w:rsid w:val="00D77965"/>
    <w:rsid w:val="00D81515"/>
    <w:rsid w:val="00D81859"/>
    <w:rsid w:val="00D823F6"/>
    <w:rsid w:val="00D86DA7"/>
    <w:rsid w:val="00D9360D"/>
    <w:rsid w:val="00D94C8F"/>
    <w:rsid w:val="00D9512D"/>
    <w:rsid w:val="00D9540A"/>
    <w:rsid w:val="00D962B6"/>
    <w:rsid w:val="00D96335"/>
    <w:rsid w:val="00DA0EC7"/>
    <w:rsid w:val="00DA3BC4"/>
    <w:rsid w:val="00DA3C9C"/>
    <w:rsid w:val="00DA4761"/>
    <w:rsid w:val="00DA4CBA"/>
    <w:rsid w:val="00DB33A0"/>
    <w:rsid w:val="00DB5865"/>
    <w:rsid w:val="00DB5A79"/>
    <w:rsid w:val="00DC1B0A"/>
    <w:rsid w:val="00DC1BD9"/>
    <w:rsid w:val="00DC4935"/>
    <w:rsid w:val="00DC6647"/>
    <w:rsid w:val="00DD12EA"/>
    <w:rsid w:val="00DD2225"/>
    <w:rsid w:val="00DD3052"/>
    <w:rsid w:val="00DD5DC6"/>
    <w:rsid w:val="00DE242D"/>
    <w:rsid w:val="00DE265F"/>
    <w:rsid w:val="00DE42AB"/>
    <w:rsid w:val="00DE4F99"/>
    <w:rsid w:val="00DE5A98"/>
    <w:rsid w:val="00DE7212"/>
    <w:rsid w:val="00DF2C7C"/>
    <w:rsid w:val="00DF592D"/>
    <w:rsid w:val="00DF5F88"/>
    <w:rsid w:val="00DF66B9"/>
    <w:rsid w:val="00DF67DD"/>
    <w:rsid w:val="00DF6D6A"/>
    <w:rsid w:val="00DF7338"/>
    <w:rsid w:val="00E042B1"/>
    <w:rsid w:val="00E07E18"/>
    <w:rsid w:val="00E129F1"/>
    <w:rsid w:val="00E16A10"/>
    <w:rsid w:val="00E2320C"/>
    <w:rsid w:val="00E30A30"/>
    <w:rsid w:val="00E31CF1"/>
    <w:rsid w:val="00E351F7"/>
    <w:rsid w:val="00E35385"/>
    <w:rsid w:val="00E35ED2"/>
    <w:rsid w:val="00E37B78"/>
    <w:rsid w:val="00E40274"/>
    <w:rsid w:val="00E431BD"/>
    <w:rsid w:val="00E44666"/>
    <w:rsid w:val="00E45853"/>
    <w:rsid w:val="00E45BEA"/>
    <w:rsid w:val="00E46034"/>
    <w:rsid w:val="00E54EFA"/>
    <w:rsid w:val="00E57C50"/>
    <w:rsid w:val="00E6135E"/>
    <w:rsid w:val="00E614A3"/>
    <w:rsid w:val="00E6215D"/>
    <w:rsid w:val="00E6258E"/>
    <w:rsid w:val="00E829D8"/>
    <w:rsid w:val="00E831D5"/>
    <w:rsid w:val="00E84D03"/>
    <w:rsid w:val="00E853D0"/>
    <w:rsid w:val="00E862D0"/>
    <w:rsid w:val="00E873B1"/>
    <w:rsid w:val="00E966AB"/>
    <w:rsid w:val="00E96928"/>
    <w:rsid w:val="00E9717F"/>
    <w:rsid w:val="00E97BE2"/>
    <w:rsid w:val="00EA0B63"/>
    <w:rsid w:val="00EB2933"/>
    <w:rsid w:val="00EB2D31"/>
    <w:rsid w:val="00EB52D8"/>
    <w:rsid w:val="00EB614B"/>
    <w:rsid w:val="00EB7663"/>
    <w:rsid w:val="00EC0D12"/>
    <w:rsid w:val="00EC340C"/>
    <w:rsid w:val="00EC6D15"/>
    <w:rsid w:val="00EC7A01"/>
    <w:rsid w:val="00ED1A1F"/>
    <w:rsid w:val="00ED605D"/>
    <w:rsid w:val="00EE0C76"/>
    <w:rsid w:val="00EE1009"/>
    <w:rsid w:val="00EE31FC"/>
    <w:rsid w:val="00EE42C5"/>
    <w:rsid w:val="00EE5846"/>
    <w:rsid w:val="00EF0367"/>
    <w:rsid w:val="00EF1BDB"/>
    <w:rsid w:val="00EF2878"/>
    <w:rsid w:val="00EF3B9B"/>
    <w:rsid w:val="00EF581B"/>
    <w:rsid w:val="00F014CC"/>
    <w:rsid w:val="00F0214D"/>
    <w:rsid w:val="00F05BA3"/>
    <w:rsid w:val="00F0725B"/>
    <w:rsid w:val="00F139D6"/>
    <w:rsid w:val="00F243C4"/>
    <w:rsid w:val="00F27306"/>
    <w:rsid w:val="00F30233"/>
    <w:rsid w:val="00F30661"/>
    <w:rsid w:val="00F30898"/>
    <w:rsid w:val="00F30AE2"/>
    <w:rsid w:val="00F335FC"/>
    <w:rsid w:val="00F3523A"/>
    <w:rsid w:val="00F36B27"/>
    <w:rsid w:val="00F37D7E"/>
    <w:rsid w:val="00F51402"/>
    <w:rsid w:val="00F51450"/>
    <w:rsid w:val="00F55D79"/>
    <w:rsid w:val="00F572CF"/>
    <w:rsid w:val="00F57AAD"/>
    <w:rsid w:val="00F6253F"/>
    <w:rsid w:val="00F63782"/>
    <w:rsid w:val="00F64019"/>
    <w:rsid w:val="00F64429"/>
    <w:rsid w:val="00F66A04"/>
    <w:rsid w:val="00F67955"/>
    <w:rsid w:val="00F67A07"/>
    <w:rsid w:val="00F712BF"/>
    <w:rsid w:val="00F71B77"/>
    <w:rsid w:val="00F71BAF"/>
    <w:rsid w:val="00F72B2A"/>
    <w:rsid w:val="00F75D63"/>
    <w:rsid w:val="00F808A9"/>
    <w:rsid w:val="00F81F9F"/>
    <w:rsid w:val="00F82BFE"/>
    <w:rsid w:val="00F83057"/>
    <w:rsid w:val="00F8522C"/>
    <w:rsid w:val="00F86DAE"/>
    <w:rsid w:val="00F87DEC"/>
    <w:rsid w:val="00F932D2"/>
    <w:rsid w:val="00F95AD9"/>
    <w:rsid w:val="00F967AF"/>
    <w:rsid w:val="00F96D11"/>
    <w:rsid w:val="00FA199B"/>
    <w:rsid w:val="00FA468D"/>
    <w:rsid w:val="00FA4FDD"/>
    <w:rsid w:val="00FA559A"/>
    <w:rsid w:val="00FA5F67"/>
    <w:rsid w:val="00FB629C"/>
    <w:rsid w:val="00FB70E8"/>
    <w:rsid w:val="00FC25EB"/>
    <w:rsid w:val="00FD050C"/>
    <w:rsid w:val="00FD0763"/>
    <w:rsid w:val="00FD1408"/>
    <w:rsid w:val="00FD39A7"/>
    <w:rsid w:val="00FD3AC3"/>
    <w:rsid w:val="00FE2B80"/>
    <w:rsid w:val="00FE4814"/>
    <w:rsid w:val="00FE5711"/>
    <w:rsid w:val="00FE7EA4"/>
    <w:rsid w:val="00FF26BC"/>
    <w:rsid w:val="06DE8DD9"/>
    <w:rsid w:val="0B025989"/>
    <w:rsid w:val="0CBB7423"/>
    <w:rsid w:val="0D0542F2"/>
    <w:rsid w:val="0D3C6231"/>
    <w:rsid w:val="0F4A9C42"/>
    <w:rsid w:val="11EB0529"/>
    <w:rsid w:val="22F8233C"/>
    <w:rsid w:val="23062830"/>
    <w:rsid w:val="2E4EE2E9"/>
    <w:rsid w:val="43D5C2DF"/>
    <w:rsid w:val="481012E1"/>
    <w:rsid w:val="4A421A9E"/>
    <w:rsid w:val="6AD13274"/>
    <w:rsid w:val="7208F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C6FE97"/>
  <w15:docId w15:val="{05C593E6-20F4-4C8C-BC06-7378DF32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theme="minorHAnsi"/>
        <w:sz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F3"/>
    <w:pPr>
      <w:spacing w:after="240"/>
      <w:jc w:val="both"/>
    </w:pPr>
  </w:style>
  <w:style w:type="paragraph" w:styleId="Titre1">
    <w:name w:val="heading 1"/>
    <w:basedOn w:val="Normal"/>
    <w:next w:val="Normal"/>
    <w:link w:val="Titre1Car"/>
    <w:uiPriority w:val="99"/>
    <w:qFormat/>
    <w:rsid w:val="006D1836"/>
    <w:pPr>
      <w:keepNext/>
      <w:keepLines/>
      <w:numPr>
        <w:numId w:val="2"/>
      </w:numPr>
      <w:pBdr>
        <w:bottom w:val="single" w:sz="4" w:space="1" w:color="auto"/>
      </w:pBdr>
      <w:overflowPunct w:val="0"/>
      <w:autoSpaceDE w:val="0"/>
      <w:autoSpaceDN w:val="0"/>
      <w:adjustRightInd w:val="0"/>
      <w:spacing w:before="480" w:line="240" w:lineRule="exact"/>
      <w:jc w:val="left"/>
      <w:outlineLvl w:val="0"/>
    </w:pPr>
    <w:rPr>
      <w:rFonts w:asciiTheme="minorHAnsi" w:hAnsiTheme="minorHAnsi" w:cs="Calibri"/>
      <w:b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6D1836"/>
    <w:pPr>
      <w:keepNext/>
      <w:keepLines/>
      <w:numPr>
        <w:ilvl w:val="1"/>
        <w:numId w:val="2"/>
      </w:numPr>
      <w:spacing w:before="480"/>
      <w:jc w:val="left"/>
      <w:outlineLvl w:val="1"/>
    </w:pPr>
    <w:rPr>
      <w:rFonts w:asciiTheme="minorHAnsi" w:hAnsiTheme="minorHAnsi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6D1836"/>
    <w:pPr>
      <w:keepNext/>
      <w:keepLines/>
      <w:numPr>
        <w:ilvl w:val="2"/>
        <w:numId w:val="2"/>
      </w:numPr>
      <w:spacing w:before="240"/>
      <w:jc w:val="left"/>
      <w:outlineLvl w:val="2"/>
    </w:pPr>
    <w:rPr>
      <w:rFonts w:asciiTheme="minorHAnsi" w:hAnsiTheme="minorHAnsi"/>
      <w:i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rsid w:val="00A669A5"/>
    <w:pPr>
      <w:numPr>
        <w:ilvl w:val="3"/>
        <w:numId w:val="2"/>
      </w:numPr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uiPriority w:val="99"/>
    <w:rsid w:val="00D07C05"/>
    <w:pPr>
      <w:keepNext/>
      <w:keepLines/>
      <w:numPr>
        <w:ilvl w:val="4"/>
        <w:numId w:val="2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itre6">
    <w:name w:val="heading 6"/>
    <w:basedOn w:val="Normal"/>
    <w:next w:val="Normal"/>
    <w:link w:val="Titre6Car"/>
    <w:uiPriority w:val="99"/>
    <w:rsid w:val="00D07C05"/>
    <w:pPr>
      <w:keepNext/>
      <w:keepLines/>
      <w:numPr>
        <w:ilvl w:val="5"/>
        <w:numId w:val="2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Titre7">
    <w:name w:val="heading 7"/>
    <w:basedOn w:val="Normal"/>
    <w:next w:val="Normal"/>
    <w:link w:val="Titre7Car"/>
    <w:uiPriority w:val="99"/>
    <w:rsid w:val="00D07C05"/>
    <w:pPr>
      <w:keepNext/>
      <w:keepLines/>
      <w:numPr>
        <w:ilvl w:val="6"/>
        <w:numId w:val="2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Titre8">
    <w:name w:val="heading 8"/>
    <w:basedOn w:val="Normal"/>
    <w:next w:val="Normal"/>
    <w:link w:val="Titre8Car"/>
    <w:uiPriority w:val="99"/>
    <w:rsid w:val="00D07C05"/>
    <w:pPr>
      <w:keepNext/>
      <w:keepLines/>
      <w:numPr>
        <w:ilvl w:val="7"/>
        <w:numId w:val="2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9"/>
    <w:rsid w:val="00D07C05"/>
    <w:pPr>
      <w:keepNext/>
      <w:keepLines/>
      <w:numPr>
        <w:ilvl w:val="8"/>
        <w:numId w:val="2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D1836"/>
    <w:rPr>
      <w:rFonts w:asciiTheme="minorHAnsi" w:hAnsiTheme="minorHAnsi" w:cs="Calibri"/>
      <w:b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9"/>
    <w:locked/>
    <w:rsid w:val="006D1836"/>
    <w:rPr>
      <w:rFonts w:asciiTheme="minorHAnsi" w:hAnsiTheme="minorHAnsi"/>
      <w:u w:val="single"/>
    </w:rPr>
  </w:style>
  <w:style w:type="character" w:customStyle="1" w:styleId="Titre3Car">
    <w:name w:val="Titre 3 Car"/>
    <w:basedOn w:val="Policepardfaut"/>
    <w:link w:val="Titre3"/>
    <w:uiPriority w:val="99"/>
    <w:locked/>
    <w:rsid w:val="006D1836"/>
    <w:rPr>
      <w:rFonts w:asciiTheme="minorHAnsi" w:hAnsiTheme="minorHAnsi"/>
      <w:i/>
      <w:sz w:val="20"/>
    </w:rPr>
  </w:style>
  <w:style w:type="character" w:customStyle="1" w:styleId="Titre4Car">
    <w:name w:val="Titre 4 Car"/>
    <w:basedOn w:val="Policepardfaut"/>
    <w:link w:val="Titre4"/>
    <w:uiPriority w:val="99"/>
    <w:locked/>
    <w:rsid w:val="00A669A5"/>
    <w:rPr>
      <w:i/>
    </w:rPr>
  </w:style>
  <w:style w:type="character" w:customStyle="1" w:styleId="Titre5Car">
    <w:name w:val="Titre 5 Car"/>
    <w:basedOn w:val="Policepardfaut"/>
    <w:link w:val="Titre5"/>
    <w:uiPriority w:val="99"/>
    <w:locked/>
    <w:rsid w:val="00D07C05"/>
    <w:rPr>
      <w:rFonts w:ascii="Calibri Light" w:eastAsia="Times New Roman" w:hAnsi="Calibri Light"/>
      <w:color w:val="2E74B5"/>
    </w:rPr>
  </w:style>
  <w:style w:type="character" w:customStyle="1" w:styleId="Titre6Car">
    <w:name w:val="Titre 6 Car"/>
    <w:basedOn w:val="Policepardfaut"/>
    <w:link w:val="Titre6"/>
    <w:uiPriority w:val="99"/>
    <w:locked/>
    <w:rsid w:val="00D07C05"/>
    <w:rPr>
      <w:rFonts w:ascii="Calibri Light" w:eastAsia="Times New Roman" w:hAnsi="Calibri Light"/>
      <w:color w:val="1F4D78"/>
    </w:rPr>
  </w:style>
  <w:style w:type="character" w:customStyle="1" w:styleId="Titre7Car">
    <w:name w:val="Titre 7 Car"/>
    <w:basedOn w:val="Policepardfaut"/>
    <w:link w:val="Titre7"/>
    <w:uiPriority w:val="99"/>
    <w:locked/>
    <w:rsid w:val="00D07C05"/>
    <w:rPr>
      <w:rFonts w:ascii="Calibri Light" w:eastAsia="Times New Roman" w:hAnsi="Calibri Light"/>
      <w:i/>
      <w:iCs/>
      <w:color w:val="1F4D78"/>
    </w:rPr>
  </w:style>
  <w:style w:type="character" w:customStyle="1" w:styleId="Titre8Car">
    <w:name w:val="Titre 8 Car"/>
    <w:basedOn w:val="Policepardfaut"/>
    <w:link w:val="Titre8"/>
    <w:uiPriority w:val="99"/>
    <w:locked/>
    <w:rsid w:val="00D07C05"/>
    <w:rPr>
      <w:rFonts w:ascii="Calibri Light" w:eastAsia="Times New Roman" w:hAnsi="Calibri Light"/>
      <w:color w:val="272727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9"/>
    <w:locked/>
    <w:rsid w:val="00D07C05"/>
    <w:rPr>
      <w:rFonts w:ascii="Calibri Light" w:eastAsia="Times New Roman" w:hAnsi="Calibri Light"/>
      <w:i/>
      <w:iCs/>
      <w:color w:val="272727"/>
      <w:sz w:val="21"/>
      <w:szCs w:val="21"/>
    </w:rPr>
  </w:style>
  <w:style w:type="paragraph" w:styleId="Titre">
    <w:name w:val="Title"/>
    <w:basedOn w:val="Normal"/>
    <w:next w:val="Normal"/>
    <w:link w:val="TitreCar"/>
    <w:uiPriority w:val="99"/>
    <w:qFormat/>
    <w:rsid w:val="005557FE"/>
    <w:pPr>
      <w:spacing w:before="120" w:after="120"/>
      <w:jc w:val="left"/>
    </w:pPr>
    <w:rPr>
      <w:rFonts w:asciiTheme="minorHAnsi" w:hAnsiTheme="minorHAnsi"/>
      <w:b/>
      <w:caps/>
      <w:color w:val="000000" w:themeColor="text1"/>
      <w:sz w:val="40"/>
      <w:lang w:val="fr-FR"/>
    </w:rPr>
  </w:style>
  <w:style w:type="character" w:customStyle="1" w:styleId="TitreCar">
    <w:name w:val="Titre Car"/>
    <w:basedOn w:val="Policepardfaut"/>
    <w:link w:val="Titre"/>
    <w:uiPriority w:val="99"/>
    <w:locked/>
    <w:rsid w:val="005557FE"/>
    <w:rPr>
      <w:rFonts w:asciiTheme="minorHAnsi" w:hAnsiTheme="minorHAnsi"/>
      <w:b/>
      <w:caps/>
      <w:color w:val="000000" w:themeColor="text1"/>
      <w:sz w:val="40"/>
      <w:lang w:val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985BE1"/>
    <w:pPr>
      <w:jc w:val="left"/>
    </w:pPr>
    <w:rPr>
      <w:rFonts w:asciiTheme="minorHAnsi" w:hAnsiTheme="minorHAnsi"/>
      <w:b/>
      <w:i/>
      <w:sz w:val="20"/>
      <w:lang w:val="fr-FR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985BE1"/>
    <w:rPr>
      <w:rFonts w:asciiTheme="minorHAnsi" w:hAnsiTheme="minorHAnsi"/>
      <w:b/>
      <w:i/>
      <w:sz w:val="20"/>
      <w:lang w:val="fr-FR"/>
    </w:rPr>
  </w:style>
  <w:style w:type="paragraph" w:styleId="Paragraphedeliste">
    <w:name w:val="List Paragraph"/>
    <w:basedOn w:val="Normal"/>
    <w:link w:val="ParagraphedelisteCar"/>
    <w:uiPriority w:val="99"/>
    <w:rsid w:val="00E9717F"/>
    <w:pPr>
      <w:numPr>
        <w:numId w:val="1"/>
      </w:numPr>
      <w:spacing w:after="120"/>
    </w:pPr>
    <w:rPr>
      <w:rFonts w:asciiTheme="minorHAnsi" w:hAnsiTheme="minorHAnsi"/>
    </w:rPr>
  </w:style>
  <w:style w:type="paragraph" w:styleId="Sansinterligne">
    <w:name w:val="No Spacing"/>
    <w:uiPriority w:val="99"/>
    <w:rsid w:val="002420E8"/>
    <w:rPr>
      <w:rFonts w:ascii="Montserrat Light" w:hAnsi="Montserrat Light"/>
      <w:sz w:val="20"/>
      <w:lang w:val="nl-BE" w:eastAsia="en-US"/>
    </w:rPr>
  </w:style>
  <w:style w:type="table" w:styleId="Grilledutableau">
    <w:name w:val="Table Grid"/>
    <w:basedOn w:val="TableauNormal"/>
    <w:uiPriority w:val="99"/>
    <w:rsid w:val="00A94B9C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555D8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locked/>
    <w:rsid w:val="00555D8F"/>
    <w:rPr>
      <w:rFonts w:ascii="Montserrat Light" w:hAnsi="Montserrat Light" w:cs="Times New Roman"/>
      <w:sz w:val="24"/>
    </w:rPr>
  </w:style>
  <w:style w:type="paragraph" w:styleId="Pieddepage">
    <w:name w:val="footer"/>
    <w:basedOn w:val="Normal"/>
    <w:link w:val="PieddepageCar"/>
    <w:uiPriority w:val="99"/>
    <w:rsid w:val="00555D8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55D8F"/>
    <w:rPr>
      <w:rFonts w:ascii="Montserrat Light" w:hAnsi="Montserrat Light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rsid w:val="006C0C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C0C23"/>
    <w:rPr>
      <w:rFonts w:ascii="Segoe UI" w:hAnsi="Segoe UI" w:cs="Segoe UI"/>
      <w:sz w:val="18"/>
      <w:szCs w:val="18"/>
    </w:rPr>
  </w:style>
  <w:style w:type="paragraph" w:customStyle="1" w:styleId="Aanwezig">
    <w:name w:val="Aanwezig"/>
    <w:basedOn w:val="Normal"/>
    <w:uiPriority w:val="99"/>
    <w:rsid w:val="00393EB6"/>
    <w:pPr>
      <w:overflowPunct w:val="0"/>
      <w:autoSpaceDE w:val="0"/>
      <w:autoSpaceDN w:val="0"/>
      <w:adjustRightInd w:val="0"/>
      <w:spacing w:before="240" w:line="240" w:lineRule="exact"/>
      <w:jc w:val="left"/>
    </w:pPr>
    <w:rPr>
      <w:rFonts w:ascii="Montserrat" w:eastAsia="Times New Roman" w:hAnsi="Montserrat" w:cs="Montserrat-Regular"/>
      <w:color w:val="00B050"/>
      <w:lang w:val="fr-FR" w:eastAsia="nl-BE"/>
    </w:rPr>
  </w:style>
  <w:style w:type="character" w:styleId="Marquedecommentaire">
    <w:name w:val="annotation reference"/>
    <w:basedOn w:val="Policepardfaut"/>
    <w:uiPriority w:val="99"/>
    <w:semiHidden/>
    <w:rsid w:val="007D10F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D10FC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7D10FC"/>
    <w:rPr>
      <w:rFonts w:ascii="Montserrat Light" w:hAnsi="Montserrat Light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7D10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7D10FC"/>
    <w:rPr>
      <w:rFonts w:ascii="Montserrat Light" w:hAnsi="Montserrat Light" w:cs="Times New Roman"/>
      <w:b/>
      <w:bCs/>
      <w:sz w:val="20"/>
      <w:szCs w:val="20"/>
    </w:rPr>
  </w:style>
  <w:style w:type="paragraph" w:customStyle="1" w:styleId="Nederlands">
    <w:name w:val="Nederlands"/>
    <w:basedOn w:val="Normal"/>
    <w:uiPriority w:val="99"/>
    <w:rsid w:val="007D10FC"/>
    <w:rPr>
      <w:i/>
    </w:rPr>
  </w:style>
  <w:style w:type="paragraph" w:customStyle="1" w:styleId="Secretaris">
    <w:name w:val="Secretaris"/>
    <w:basedOn w:val="Normal"/>
    <w:uiPriority w:val="99"/>
    <w:rsid w:val="00A55DC3"/>
    <w:pPr>
      <w:pBdr>
        <w:top w:val="single" w:sz="4" w:space="10" w:color="auto"/>
      </w:pBdr>
      <w:spacing w:before="1080"/>
      <w:jc w:val="right"/>
    </w:pPr>
    <w:rPr>
      <w:sz w:val="16"/>
    </w:rPr>
  </w:style>
  <w:style w:type="character" w:customStyle="1" w:styleId="gaj">
    <w:name w:val="gaj"/>
    <w:basedOn w:val="Policepardfaut"/>
    <w:uiPriority w:val="99"/>
    <w:rsid w:val="0022484E"/>
    <w:rPr>
      <w:rFonts w:cs="Times New Roman"/>
    </w:rPr>
  </w:style>
  <w:style w:type="character" w:styleId="Lienhypertexte">
    <w:name w:val="Hyperlink"/>
    <w:basedOn w:val="Policepardfaut"/>
    <w:uiPriority w:val="99"/>
    <w:unhideWhenUsed/>
    <w:locked/>
    <w:rsid w:val="00EF2878"/>
    <w:rPr>
      <w:color w:val="0000FF" w:themeColor="hyperlink"/>
      <w:u w:val="single"/>
    </w:rPr>
  </w:style>
  <w:style w:type="paragraph" w:customStyle="1" w:styleId="Opsomming">
    <w:name w:val="Opsomming"/>
    <w:basedOn w:val="Paragraphedeliste"/>
    <w:link w:val="OpsommingChar"/>
    <w:qFormat/>
    <w:rsid w:val="006D1836"/>
    <w:pPr>
      <w:numPr>
        <w:numId w:val="3"/>
      </w:numPr>
    </w:pPr>
    <w:rPr>
      <w:lang w:val="fr-FR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401C8A"/>
    <w:rPr>
      <w:rFonts w:asciiTheme="minorHAnsi" w:hAnsiTheme="minorHAnsi"/>
    </w:rPr>
  </w:style>
  <w:style w:type="character" w:customStyle="1" w:styleId="OpsommingChar">
    <w:name w:val="Opsomming Char"/>
    <w:basedOn w:val="ParagraphedelisteCar"/>
    <w:link w:val="Opsomming"/>
    <w:rsid w:val="006D1836"/>
    <w:rPr>
      <w:rFonts w:asciiTheme="minorHAnsi" w:hAnsiTheme="minorHAnsi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9C3469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314C"/>
    <w:rPr>
      <w:color w:val="605E5C"/>
      <w:shd w:val="clear" w:color="auto" w:fill="E1DFDD"/>
    </w:rPr>
  </w:style>
  <w:style w:type="paragraph" w:customStyle="1" w:styleId="tekstfr">
    <w:name w:val="tekst fr"/>
    <w:basedOn w:val="Normal"/>
    <w:link w:val="tekstfrChar"/>
    <w:rsid w:val="00673AA7"/>
    <w:pPr>
      <w:spacing w:after="0"/>
    </w:pPr>
    <w:rPr>
      <w:rFonts w:ascii="Montserrat Light" w:eastAsiaTheme="minorHAnsi" w:hAnsi="Montserrat Light"/>
      <w:color w:val="164295"/>
      <w:sz w:val="20"/>
      <w:lang w:val="fr-BE" w:eastAsia="en-US"/>
    </w:rPr>
  </w:style>
  <w:style w:type="paragraph" w:customStyle="1" w:styleId="tekstnl">
    <w:name w:val="tekst nl"/>
    <w:basedOn w:val="Normal"/>
    <w:link w:val="tekstnlChar"/>
    <w:rsid w:val="00673AA7"/>
    <w:pPr>
      <w:spacing w:after="0"/>
      <w:ind w:left="142"/>
    </w:pPr>
    <w:rPr>
      <w:rFonts w:ascii="Montserrat Light" w:eastAsiaTheme="minorHAnsi" w:hAnsi="Montserrat Light"/>
      <w:i/>
      <w:iCs/>
      <w:color w:val="7A87C8"/>
      <w:sz w:val="20"/>
      <w:lang w:val="nl-BE" w:eastAsia="en-US"/>
    </w:rPr>
  </w:style>
  <w:style w:type="character" w:customStyle="1" w:styleId="tekstfrChar">
    <w:name w:val="tekst fr Char"/>
    <w:basedOn w:val="Policepardfaut"/>
    <w:link w:val="tekstfr"/>
    <w:rsid w:val="00673AA7"/>
    <w:rPr>
      <w:rFonts w:ascii="Montserrat Light" w:eastAsiaTheme="minorHAnsi" w:hAnsi="Montserrat Light"/>
      <w:color w:val="164295"/>
      <w:sz w:val="20"/>
      <w:lang w:val="fr-BE" w:eastAsia="en-US"/>
    </w:rPr>
  </w:style>
  <w:style w:type="character" w:customStyle="1" w:styleId="tekstnlChar">
    <w:name w:val="tekst nl Char"/>
    <w:basedOn w:val="Policepardfaut"/>
    <w:link w:val="tekstnl"/>
    <w:rsid w:val="00673AA7"/>
    <w:rPr>
      <w:rFonts w:ascii="Montserrat Light" w:eastAsiaTheme="minorHAnsi" w:hAnsi="Montserrat Light"/>
      <w:i/>
      <w:iCs/>
      <w:color w:val="7A87C8"/>
      <w:sz w:val="20"/>
      <w:lang w:val="nl-BE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0742D"/>
    <w:pPr>
      <w:numPr>
        <w:numId w:val="0"/>
      </w:numPr>
      <w:pBdr>
        <w:bottom w:val="none" w:sz="0" w:space="0" w:color="auto"/>
      </w:pBdr>
      <w:overflowPunct/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nl-BE" w:eastAsia="nl-BE"/>
    </w:rPr>
  </w:style>
  <w:style w:type="paragraph" w:styleId="TM1">
    <w:name w:val="toc 1"/>
    <w:basedOn w:val="Normal"/>
    <w:next w:val="Normal"/>
    <w:autoRedefine/>
    <w:uiPriority w:val="39"/>
    <w:unhideWhenUsed/>
    <w:rsid w:val="00A0742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50105"/>
    <w:pPr>
      <w:spacing w:after="100"/>
      <w:ind w:left="220"/>
    </w:pPr>
  </w:style>
  <w:style w:type="table" w:styleId="TableauGrille1Clair">
    <w:name w:val="Grid Table 1 Light"/>
    <w:basedOn w:val="TableauNormal"/>
    <w:uiPriority w:val="46"/>
    <w:rsid w:val="00F243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locked/>
    <w:rsid w:val="00F95A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StandaardFR">
    <w:name w:val="Standaard FR"/>
    <w:basedOn w:val="Normal"/>
    <w:next w:val="Normal"/>
    <w:qFormat/>
    <w:rsid w:val="00073C63"/>
    <w:rPr>
      <w:color w:val="0070C0"/>
      <w:lang w:val="fr-FR"/>
    </w:rPr>
  </w:style>
  <w:style w:type="paragraph" w:customStyle="1" w:styleId="xmsonormal">
    <w:name w:val="x_msonormal"/>
    <w:basedOn w:val="Normal"/>
    <w:rsid w:val="001A21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9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8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3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9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9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6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3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2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7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limatvilles.projecteutopia.eu/fr/portail/609/mediatheque/79027/bien-communiquer-avec-la-plateforme-s-pass-territoires-tutoriel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limatvilles.projecteutopia.eu/fr/portail/609/mediatheque/53605/une-charte-graphique-pour-un-projet-partage-mode-demploi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imatvilles.projecteutopia.eu/nl/portail/609/observatoire/79022/comite-de-redaction-01-redactiecomite-01-clim-villes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imatvilles.projecteutopia.eu/fr/portail/609/mediatheque/79027/bien-communiquer-avec-la-plateforme-s-pass-territoires-tutoriel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POL\OneDrive%20-%20Provincie%20West-Vlaanderen\Documenten\Aangepaste%20Office-sjablonen\JP_Sjabloon%20versl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d39ab7-601e-4d06-ae98-6c7c9622fc62">
      <Terms xmlns="http://schemas.microsoft.com/office/infopath/2007/PartnerControls"/>
    </lcf76f155ced4ddcb4097134ff3c332f>
    <TaxCatchAll xmlns="37a1bf3f-e2fc-4d2f-8011-d0c5d0f4605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262C0383B784488E49D1DECE6B8A8" ma:contentTypeVersion="12" ma:contentTypeDescription="Een nieuw document maken." ma:contentTypeScope="" ma:versionID="09e5593baa0c39488e074bae939938a5">
  <xsd:schema xmlns:xsd="http://www.w3.org/2001/XMLSchema" xmlns:xs="http://www.w3.org/2001/XMLSchema" xmlns:p="http://schemas.microsoft.com/office/2006/metadata/properties" xmlns:ns2="42d39ab7-601e-4d06-ae98-6c7c9622fc62" xmlns:ns3="37a1bf3f-e2fc-4d2f-8011-d0c5d0f46050" targetNamespace="http://schemas.microsoft.com/office/2006/metadata/properties" ma:root="true" ma:fieldsID="7741155e7392fac449fdbc8d0ab208f1" ns2:_="" ns3:_="">
    <xsd:import namespace="42d39ab7-601e-4d06-ae98-6c7c9622fc62"/>
    <xsd:import namespace="37a1bf3f-e2fc-4d2f-8011-d0c5d0f46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9ab7-601e-4d06-ae98-6c7c9622f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359213-b4de-42e8-b8a5-3b19e98bb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1bf3f-e2fc-4d2f-8011-d0c5d0f460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c3eb95-3279-4895-ac5c-22bbce6f137e}" ma:internalName="TaxCatchAll" ma:showField="CatchAllData" ma:web="37a1bf3f-e2fc-4d2f-8011-d0c5d0f46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BB9EA-0810-4A34-AF59-5D0D34061888}">
  <ds:schemaRefs>
    <ds:schemaRef ds:uri="http://schemas.microsoft.com/office/2006/metadata/properties"/>
    <ds:schemaRef ds:uri="http://schemas.microsoft.com/office/infopath/2007/PartnerControls"/>
    <ds:schemaRef ds:uri="42d39ab7-601e-4d06-ae98-6c7c9622fc62"/>
    <ds:schemaRef ds:uri="37a1bf3f-e2fc-4d2f-8011-d0c5d0f46050"/>
  </ds:schemaRefs>
</ds:datastoreItem>
</file>

<file path=customXml/itemProps2.xml><?xml version="1.0" encoding="utf-8"?>
<ds:datastoreItem xmlns:ds="http://schemas.openxmlformats.org/officeDocument/2006/customXml" ds:itemID="{DC31E643-D970-4870-879B-C502DB8FD3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66419A-3376-4BAA-8D8A-7A4F1FB02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885BC-4A15-414A-BCEB-8EA48A7D8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39ab7-601e-4d06-ae98-6c7c9622fc62"/>
    <ds:schemaRef ds:uri="37a1bf3f-e2fc-4d2f-8011-d0c5d0f46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C:\Users\JOPOL\OneDrive - Provincie West-Vlaanderen\Documenten\Aangepaste Office-sjablonen\JP_Sjabloon verslag.dotx</Template>
  <TotalTime>30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d’accompagnement</vt:lpstr>
    </vt:vector>
  </TitlesOfParts>
  <Company>PWV</Company>
  <LinksUpToDate>false</LinksUpToDate>
  <CharactersWithSpaces>2740</CharactersWithSpaces>
  <SharedDoc>false</SharedDoc>
  <HLinks>
    <vt:vector size="54" baseType="variant">
      <vt:variant>
        <vt:i4>4915296</vt:i4>
      </vt:variant>
      <vt:variant>
        <vt:i4>48</vt:i4>
      </vt:variant>
      <vt:variant>
        <vt:i4>0</vt:i4>
      </vt:variant>
      <vt:variant>
        <vt:i4>5</vt:i4>
      </vt:variant>
      <vt:variant>
        <vt:lpwstr>https://forms.office.com/Pages/ResponsePage.aspx?id=_q7wNwDqSEKnJ8r0KKFEYItSXYYCMTROvbWxS8mw5UJUNTY5QklVQTdDRTBWNkozQzA4OE1VM0JKWC4u</vt:lpwstr>
      </vt:variant>
      <vt:variant>
        <vt:lpwstr/>
      </vt:variant>
      <vt:variant>
        <vt:i4>3932230</vt:i4>
      </vt:variant>
      <vt:variant>
        <vt:i4>45</vt:i4>
      </vt:variant>
      <vt:variant>
        <vt:i4>0</vt:i4>
      </vt:variant>
      <vt:variant>
        <vt:i4>5</vt:i4>
      </vt:variant>
      <vt:variant>
        <vt:lpwstr>https://westvlaanderen.sharepoint.com/:x:/r/sites/PWVSAEutopia/Gedeelde documenten/6 - Clim@Villes/MT3_ExpertiseTransfrontali%C3%A8re/MT3A1_Monitoring/Monitoring.xlsx?d=wea053bc3d3924c8a9de794c508ba5062&amp;csf=1&amp;web=1&amp;e=gmJydA</vt:lpwstr>
      </vt:variant>
      <vt:variant>
        <vt:lpwstr/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_Toc178083876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_Toc178083875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_Toc178083874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_Toc178083873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_Toc178083872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_Toc178083871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_Toc178083870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d’accompagnement</dc:title>
  <dc:subject/>
  <dc:creator>Polin Jonas</dc:creator>
  <cp:keywords/>
  <dc:description/>
  <cp:lastModifiedBy>Delphine Lemanski</cp:lastModifiedBy>
  <cp:revision>10</cp:revision>
  <cp:lastPrinted>2019-12-20T16:01:00Z</cp:lastPrinted>
  <dcterms:created xsi:type="dcterms:W3CDTF">2024-10-02T13:08:00Z</dcterms:created>
  <dcterms:modified xsi:type="dcterms:W3CDTF">2024-10-02T13:44:00Z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0x010100FEF262C0383B784488E49D1DECE6B8A8</vt:lpwstr>
  </property>
  <property fmtid="{D5CDD505-2E9C-101B-9397-08002B2CF9AE}" pid="3" name="MediaServiceImageTags">
    <vt:lpwstr/>
  </property>
</Properties>
</file>